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C" w:rsidRDefault="00A7246C">
      <w:pPr>
        <w:spacing w:before="66"/>
        <w:ind w:left="929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118.2pt;margin-top:19.4pt;width:114.95pt;height:0;z-index:-251658752;mso-position-horizontal-relative:page" coordorigin="2364,388" coordsize="2299,0">
            <v:shape id="_x0000_s1027" style="position:absolute;left:2364;top:388;width:2299;height:0" coordorigin="2364,388" coordsize="2299,0" path="m2364,388r2299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BỘ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DỤC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ÀO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TẠO                                      </w:t>
      </w:r>
      <w:r>
        <w:rPr>
          <w:b/>
          <w:spacing w:val="31"/>
          <w:sz w:val="26"/>
          <w:szCs w:val="26"/>
        </w:rPr>
        <w:t xml:space="preserve"> </w: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NAM</w:t>
      </w:r>
    </w:p>
    <w:p w:rsidR="00A7246C" w:rsidRDefault="00A7246C">
      <w:pPr>
        <w:spacing w:before="61"/>
        <w:ind w:left="8049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456.1pt;margin-top:22.65pt;width:158.55pt;height:0;z-index:-251659776;mso-position-horizontal-relative:page" coordorigin="9122,453" coordsize="3171,0">
            <v:shape id="_x0000_s1029" style="position:absolute;left:9122;top:453;width:3171;height:0" coordorigin="9122,453" coordsize="3171,0" path="m9122,453r3171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phúc</w:t>
      </w:r>
    </w:p>
    <w:p w:rsidR="00A7246C" w:rsidRDefault="00A7246C">
      <w:pPr>
        <w:spacing w:line="200" w:lineRule="exact"/>
      </w:pPr>
    </w:p>
    <w:p w:rsidR="00A7246C" w:rsidRDefault="00A7246C">
      <w:pPr>
        <w:spacing w:before="19" w:line="200" w:lineRule="exact"/>
      </w:pPr>
    </w:p>
    <w:p w:rsidR="00A7246C" w:rsidRDefault="00A7246C">
      <w:pPr>
        <w:spacing w:line="287" w:lineRule="auto"/>
        <w:ind w:left="2832" w:right="2859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A7246C" w:rsidRDefault="00A7246C">
      <w:pPr>
        <w:spacing w:before="4"/>
        <w:ind w:left="6634" w:right="6659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</w:t>
      </w:r>
      <w:r>
        <w:rPr>
          <w:b/>
          <w:spacing w:val="2"/>
          <w:w w:val="99"/>
          <w:sz w:val="26"/>
          <w:szCs w:val="26"/>
        </w:rPr>
        <w:t>O</w:t>
      </w:r>
      <w:r>
        <w:rPr>
          <w:b/>
          <w:w w:val="99"/>
          <w:sz w:val="26"/>
          <w:szCs w:val="26"/>
        </w:rPr>
        <w:t>ÁN</w:t>
      </w:r>
    </w:p>
    <w:p w:rsidR="00A7246C" w:rsidRDefault="00A7246C">
      <w:pPr>
        <w:spacing w:before="58"/>
        <w:ind w:left="2114" w:right="2135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 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020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A7246C" w:rsidRDefault="00A7246C">
      <w:pPr>
        <w:spacing w:before="61"/>
        <w:ind w:left="113" w:right="92"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 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giáo kh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của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bản Gi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ục Việt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Căn cứ vào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n,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2"/>
          <w:sz w:val="26"/>
          <w:szCs w:val="26"/>
        </w:rPr>
        <w:t xml:space="preserve"> g</w:t>
      </w:r>
      <w:r>
        <w:rPr>
          <w:sz w:val="26"/>
          <w:szCs w:val="26"/>
        </w:rPr>
        <w:t>iáo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dục 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 chỉ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tổ,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 ch</w:t>
      </w:r>
      <w:r>
        <w:rPr>
          <w:spacing w:val="5"/>
          <w:sz w:val="26"/>
          <w:szCs w:val="26"/>
        </w:rPr>
        <w:t>u</w:t>
      </w:r>
      <w:r>
        <w:rPr>
          <w:spacing w:val="-2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ôn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y 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hoạch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cân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hiện,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phù 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tế.</w:t>
      </w:r>
    </w:p>
    <w:p w:rsidR="00A7246C" w:rsidRDefault="00A7246C">
      <w:pPr>
        <w:spacing w:before="8" w:line="120" w:lineRule="exact"/>
        <w:rPr>
          <w:sz w:val="13"/>
          <w:szCs w:val="13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A7246C" w:rsidRDefault="00A7246C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2215"/>
        <w:gridCol w:w="3829"/>
        <w:gridCol w:w="4253"/>
        <w:gridCol w:w="3546"/>
      </w:tblGrid>
      <w:tr w:rsidR="00A7246C">
        <w:trPr>
          <w:trHeight w:hRule="exact" w:val="55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2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1"/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48"/>
        </w:trPr>
        <w:tc>
          <w:tcPr>
            <w:tcW w:w="146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7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269" w:right="27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4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số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§2.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8; 10.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làm</w:t>
            </w:r>
          </w:p>
        </w:tc>
      </w:tr>
      <w:tr w:rsidR="00A7246C">
        <w:trPr>
          <w:trHeight w:hRule="exact" w:val="84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§1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§2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47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ẫu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mẫu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15" w:line="260" w:lineRule="exact"/>
        <w:rPr>
          <w:sz w:val="26"/>
          <w:szCs w:val="26"/>
        </w:rPr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6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2215"/>
        <w:gridCol w:w="3829"/>
        <w:gridCol w:w="4253"/>
        <w:gridCol w:w="3545"/>
      </w:tblGrid>
      <w:tr w:rsidR="00A7246C">
        <w:trPr>
          <w:trHeight w:hRule="exact" w:val="55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2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4"/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4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mẫu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641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641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84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§8.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ơ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 cộng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48,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§8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54,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4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624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§10.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84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§11.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§10.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§11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§12.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1" w:line="240" w:lineRule="exact"/>
        <w:rPr>
          <w:sz w:val="24"/>
          <w:szCs w:val="24"/>
        </w:rPr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2215"/>
        <w:gridCol w:w="3829"/>
        <w:gridCol w:w="4253"/>
        <w:gridCol w:w="3545"/>
      </w:tblGrid>
      <w:tr w:rsidR="00A7246C">
        <w:trPr>
          <w:trHeight w:hRule="exact" w:val="55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2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4"/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7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§12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76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70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§13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§14.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3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</w:t>
            </w:r>
            <w:r>
              <w:rPr>
                <w:spacing w:val="2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117,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3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§15.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742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8"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136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8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§15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§16.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tỉ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140,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§16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§17.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kh</w:t>
            </w:r>
            <w:r>
              <w:rPr>
                <w:spacing w:val="-7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5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159;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160;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574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177;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A7246C" w:rsidRDefault="00A7246C">
      <w:pPr>
        <w:spacing w:before="6" w:line="160" w:lineRule="exact"/>
        <w:rPr>
          <w:sz w:val="16"/>
          <w:szCs w:val="16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53"/>
        <w:gridCol w:w="2215"/>
        <w:gridCol w:w="3829"/>
        <w:gridCol w:w="4253"/>
        <w:gridCol w:w="3546"/>
      </w:tblGrid>
      <w:tr w:rsidR="00A7246C">
        <w:trPr>
          <w:trHeight w:hRule="exact" w:val="550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2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4"/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74"/>
        </w:trPr>
        <w:tc>
          <w:tcPr>
            <w:tcW w:w="1460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9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</w:p>
        </w:tc>
      </w:tr>
      <w:tr w:rsidR="00A7246C">
        <w:trPr>
          <w:trHeight w:hRule="exact" w:val="70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 Góc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70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7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đất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òn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3: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</w:p>
          <w:p w:rsidR="00A7246C" w:rsidRDefault="00A7246C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kh</w:t>
            </w:r>
            <w:r>
              <w:rPr>
                <w:spacing w:val="-7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>c</w:t>
            </w:r>
          </w:p>
        </w:tc>
      </w:tr>
    </w:tbl>
    <w:p w:rsidR="00A7246C" w:rsidRDefault="00A7246C">
      <w:pPr>
        <w:spacing w:line="100" w:lineRule="exact"/>
        <w:rPr>
          <w:sz w:val="11"/>
          <w:szCs w:val="11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26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A7246C" w:rsidRDefault="00A7246C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6"/>
      </w:tblGrid>
      <w:tr w:rsidR="00A7246C">
        <w:trPr>
          <w:trHeight w:hRule="exact" w:val="5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09"/>
        </w:trPr>
        <w:tc>
          <w:tcPr>
            <w:tcW w:w="146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5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1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</w:p>
        </w:tc>
      </w:tr>
      <w:tr w:rsidR="00A7246C">
        <w:trPr>
          <w:trHeight w:hRule="exact" w:val="84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60" w:lineRule="exact"/>
              <w:rPr>
                <w:sz w:val="17"/>
                <w:szCs w:val="17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5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92" w:right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hống</w:t>
            </w:r>
          </w:p>
          <w:p w:rsidR="00A7246C" w:rsidRDefault="00A7246C">
            <w:pPr>
              <w:spacing w:before="1"/>
              <w:ind w:left="967" w:right="9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kê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 w:right="2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ồ. 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1"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9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bi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200" w:lineRule="exact"/>
            </w:pPr>
          </w:p>
          <w:p w:rsidR="00A7246C" w:rsidRDefault="00A7246C">
            <w:pPr>
              <w:ind w:left="105" w:right="2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§2.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</w:tbl>
    <w:p w:rsidR="00A7246C" w:rsidRDefault="00A7246C">
      <w:pPr>
        <w:spacing w:before="19" w:line="240" w:lineRule="exact"/>
        <w:rPr>
          <w:sz w:val="24"/>
          <w:szCs w:val="24"/>
        </w:rPr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4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6"/>
      </w:tblGrid>
      <w:tr w:rsidR="00A7246C">
        <w:trPr>
          <w:trHeight w:hRule="exact" w:val="5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67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5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9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 w:line="319" w:lineRule="auto"/>
              <w:ind w:left="105" w:right="14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rừ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c. 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9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9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96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335" w:lineRule="auto"/>
              <w:ind w:left="105"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rừ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biến. 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490"/>
        </w:trPr>
        <w:tc>
          <w:tcPr>
            <w:tcW w:w="146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86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</w:p>
        </w:tc>
      </w:tr>
      <w:tr w:rsidR="00A7246C">
        <w:trPr>
          <w:trHeight w:hRule="exact" w:val="88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5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giác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-ta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go.</w:t>
            </w:r>
          </w:p>
          <w:p w:rsidR="00A7246C" w:rsidRDefault="00A7246C">
            <w:pPr>
              <w:spacing w:before="97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?2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4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7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60" w:lineRule="exact"/>
              <w:rPr>
                <w:sz w:val="17"/>
                <w:szCs w:val="17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b</w:t>
            </w:r>
            <w:r>
              <w:rPr>
                <w:spacing w:val="2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ông.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7" w:line="280" w:lineRule="exact"/>
              <w:ind w:left="102" w:righ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 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7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10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4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1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§</w:t>
            </w:r>
            <w:r>
              <w:rPr>
                <w:spacing w:val="-7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pacing w:val="-7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8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A7246C" w:rsidRDefault="00A7246C">
      <w:pPr>
        <w:spacing w:before="8" w:line="140" w:lineRule="exact"/>
        <w:rPr>
          <w:sz w:val="15"/>
          <w:szCs w:val="15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5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5"/>
      </w:tblGrid>
      <w:tr w:rsidR="00A7246C">
        <w:trPr>
          <w:trHeight w:hRule="exact" w:val="5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4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63"/>
              <w:jc w:val="both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Ch</w:t>
            </w:r>
            <w:r>
              <w:rPr>
                <w:spacing w:val="6"/>
                <w:sz w:val="26"/>
                <w:szCs w:val="26"/>
              </w:rPr>
              <w:t>ư</w:t>
            </w:r>
            <w:r>
              <w:rPr>
                <w:spacing w:val="7"/>
                <w:sz w:val="26"/>
                <w:szCs w:val="26"/>
              </w:rPr>
              <w:t>ơn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7"/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8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5"/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7"/>
                <w:sz w:val="26"/>
                <w:szCs w:val="26"/>
              </w:rPr>
              <w:t>tro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m  </w:t>
            </w:r>
            <w:r>
              <w:rPr>
                <w:spacing w:val="7"/>
                <w:sz w:val="26"/>
                <w:szCs w:val="26"/>
              </w:rPr>
              <w:t>gi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7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đ</w:t>
            </w:r>
            <w:r>
              <w:rPr>
                <w:spacing w:val="6"/>
                <w:sz w:val="26"/>
                <w:szCs w:val="26"/>
              </w:rPr>
              <w:t>ư</w:t>
            </w:r>
            <w:r>
              <w:rPr>
                <w:spacing w:val="7"/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7"/>
                <w:sz w:val="26"/>
                <w:szCs w:val="26"/>
              </w:rPr>
              <w:t>đ</w:t>
            </w:r>
            <w:r>
              <w:rPr>
                <w:spacing w:val="5"/>
                <w:sz w:val="26"/>
                <w:szCs w:val="26"/>
              </w:rPr>
              <w:t>ồ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7"/>
                <w:sz w:val="26"/>
                <w:szCs w:val="26"/>
              </w:rPr>
              <w:t>q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80" w:lineRule="exact"/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§1.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ối 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?2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7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1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6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-2"/>
                <w:sz w:val="26"/>
                <w:szCs w:val="26"/>
              </w:rPr>
              <w:t>Q</w:t>
            </w:r>
            <w:r>
              <w:rPr>
                <w:spacing w:val="-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ờ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v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gó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ờ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x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ê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3"/>
                <w:sz w:val="26"/>
                <w:szCs w:val="26"/>
              </w:rPr>
              <w:t>ờ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xi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ì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5"/>
                <w:sz w:val="26"/>
                <w:szCs w:val="26"/>
              </w:rPr>
              <w:t>ch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1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5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80" w:lineRule="exact"/>
              <w:ind w:left="105" w:right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 tam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đẳng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1;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8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§4. 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</w:tbl>
    <w:p w:rsidR="00A7246C" w:rsidRDefault="00A7246C">
      <w:pPr>
        <w:spacing w:before="5" w:line="140" w:lineRule="exact"/>
        <w:rPr>
          <w:sz w:val="15"/>
          <w:szCs w:val="15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5"/>
      </w:tblGrid>
      <w:tr w:rsidR="00A7246C">
        <w:trPr>
          <w:trHeight w:hRule="exact" w:val="5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80" w:lineRule="exact"/>
              <w:ind w:left="105" w:right="74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§5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T</w:t>
            </w:r>
            <w:r>
              <w:rPr>
                <w:spacing w:val="9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ch</w:t>
            </w:r>
            <w:r>
              <w:rPr>
                <w:spacing w:val="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p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9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g</w:t>
            </w:r>
            <w:r>
              <w:rPr>
                <w:spacing w:val="9"/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7"/>
                <w:sz w:val="26"/>
                <w:szCs w:val="26"/>
              </w:rPr>
              <w:t>m</w:t>
            </w:r>
            <w:r>
              <w:rPr>
                <w:spacing w:val="9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>ó</w:t>
            </w:r>
            <w:r>
              <w:rPr>
                <w:spacing w:val="9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1a)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8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?1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§7.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trung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thẳn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1a)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§8.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20" w:lineRule="exact"/>
        <w:rPr>
          <w:sz w:val="22"/>
          <w:szCs w:val="22"/>
        </w:rPr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7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5"/>
      </w:tblGrid>
      <w:tr w:rsidR="00A7246C">
        <w:trPr>
          <w:trHeight w:hRule="exact" w:val="5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>9.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T</w:t>
            </w:r>
            <w:r>
              <w:rPr>
                <w:spacing w:val="9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đ</w:t>
            </w:r>
            <w:r>
              <w:rPr>
                <w:spacing w:val="8"/>
                <w:sz w:val="26"/>
                <w:szCs w:val="26"/>
              </w:rPr>
              <w:t>ư</w:t>
            </w:r>
            <w:r>
              <w:rPr>
                <w:spacing w:val="9"/>
                <w:sz w:val="26"/>
                <w:szCs w:val="26"/>
              </w:rPr>
              <w:t>ờ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t</w:t>
            </w:r>
            <w:r>
              <w:rPr>
                <w:spacing w:val="9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9"/>
                <w:sz w:val="26"/>
                <w:szCs w:val="26"/>
              </w:rPr>
              <w:t>á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§9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</w:tbl>
    <w:p w:rsidR="00A7246C" w:rsidRDefault="00A7246C">
      <w:pPr>
        <w:spacing w:before="6" w:line="100" w:lineRule="exact"/>
        <w:rPr>
          <w:sz w:val="11"/>
          <w:szCs w:val="11"/>
        </w:rPr>
      </w:pPr>
    </w:p>
    <w:p w:rsidR="00A7246C" w:rsidRDefault="00A7246C">
      <w:pPr>
        <w:spacing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A7246C" w:rsidRDefault="00A7246C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6"/>
      </w:tblGrid>
      <w:tr w:rsidR="00A7246C">
        <w:trPr>
          <w:trHeight w:hRule="exact" w:val="7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3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3" w:line="200" w:lineRule="exact"/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50"/>
        </w:trPr>
        <w:tc>
          <w:tcPr>
            <w:tcW w:w="146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7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1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</w:p>
        </w:tc>
      </w:tr>
      <w:tr w:rsidR="00A7246C">
        <w:trPr>
          <w:trHeight w:hRule="exact" w:val="86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8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Ch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3"/>
                <w:sz w:val="26"/>
                <w:szCs w:val="26"/>
              </w:rPr>
              <w:t>ơ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 </w:t>
            </w:r>
            <w:r>
              <w:rPr>
                <w:spacing w:val="-5"/>
                <w:sz w:val="26"/>
                <w:szCs w:val="26"/>
              </w:rPr>
              <w:t>mộ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5"/>
                <w:sz w:val="26"/>
                <w:szCs w:val="26"/>
              </w:rPr>
              <w:t>ẩn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1;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3;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7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ẫu.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8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6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8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§7.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1;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</w:tbl>
    <w:p w:rsidR="00A7246C" w:rsidRDefault="00A7246C">
      <w:pPr>
        <w:spacing w:before="8" w:line="140" w:lineRule="exact"/>
        <w:rPr>
          <w:sz w:val="14"/>
          <w:szCs w:val="14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8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6"/>
      </w:tblGrid>
      <w:tr w:rsidR="00A7246C">
        <w:trPr>
          <w:trHeight w:hRule="exact" w:val="7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§7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54;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2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4.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Bất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bậc nhất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126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§2.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ép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</w:t>
            </w:r>
          </w:p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11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5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§4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3"/>
                <w:sz w:val="26"/>
                <w:szCs w:val="26"/>
              </w:rPr>
              <w:t>ơ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5"/>
                <w:sz w:val="26"/>
                <w:szCs w:val="26"/>
              </w:rPr>
              <w:t>ẩn.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80" w:lineRule="exact"/>
              <w:ind w:left="102" w:right="42"/>
              <w:rPr>
                <w:rFonts w:ascii="Symbol" w:hAnsi="Symbol" w:cs="Symbol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Giả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b</w:t>
            </w:r>
            <w:r>
              <w:rPr>
                <w:spacing w:val="-7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ơ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trìn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đ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đ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7"/>
                <w:sz w:val="26"/>
                <w:szCs w:val="26"/>
              </w:rPr>
              <w:t xml:space="preserve"> dạ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0"/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&lt;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&gt;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rFonts w:ascii="Symbol" w:hAnsi="Symbol" w:cs="Symbol"/>
                <w:w w:val="105"/>
                <w:sz w:val="26"/>
                <w:szCs w:val="26"/>
              </w:rPr>
              <w:t></w:t>
            </w:r>
          </w:p>
          <w:p w:rsidR="00A7246C" w:rsidRDefault="00A7246C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rFonts w:ascii="Symbol" w:hAnsi="Symbol" w:cs="Symbol"/>
                <w:sz w:val="26"/>
                <w:szCs w:val="26"/>
              </w:rPr>
              <w:t>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146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7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</w:p>
        </w:tc>
      </w:tr>
      <w:tr w:rsidR="00A7246C">
        <w:trPr>
          <w:trHeight w:hRule="exact" w:val="7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6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335" w:right="262" w:hanging="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giác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lét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Tỉ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thẳng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8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1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§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Đị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qu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ị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:rsidR="00A7246C" w:rsidRDefault="00A7246C">
            <w:pPr>
              <w:spacing w:before="1"/>
              <w:ind w:left="-3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2"/>
                <w:sz w:val="26"/>
                <w:szCs w:val="26"/>
              </w:rPr>
              <w:t>é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T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-let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nh.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14" w:line="220" w:lineRule="exact"/>
        <w:rPr>
          <w:sz w:val="22"/>
          <w:szCs w:val="22"/>
        </w:rPr>
      </w:pPr>
    </w:p>
    <w:p w:rsidR="00A7246C" w:rsidRDefault="00A7246C">
      <w:pPr>
        <w:spacing w:before="29"/>
        <w:ind w:left="7303" w:right="732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9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5"/>
      </w:tblGrid>
      <w:tr w:rsidR="00A7246C">
        <w:trPr>
          <w:trHeight w:hRule="exact" w:val="7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5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§</w:t>
            </w:r>
            <w:r>
              <w:rPr>
                <w:spacing w:val="-5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>iá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đồ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ạn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7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§5.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nhất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76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7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4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3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7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46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A7246C" w:rsidRDefault="00A7246C">
      <w:pPr>
        <w:spacing w:before="18" w:line="280" w:lineRule="exact"/>
        <w:rPr>
          <w:sz w:val="28"/>
          <w:szCs w:val="28"/>
        </w:rPr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10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5"/>
      </w:tblGrid>
      <w:tr w:rsidR="00A7246C">
        <w:trPr>
          <w:trHeight w:hRule="exact" w:val="7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46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§6;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§7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102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§8. 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ông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60" w:lineRule="exact"/>
              <w:rPr>
                <w:sz w:val="16"/>
                <w:szCs w:val="16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2;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nh.</w:t>
            </w:r>
          </w:p>
        </w:tc>
      </w:tr>
      <w:tr w:rsidR="00A7246C">
        <w:trPr>
          <w:trHeight w:hRule="exact" w:val="46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7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7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§9. Ứng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tế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ác đồng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46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làm</w:t>
            </w:r>
          </w:p>
        </w:tc>
      </w:tr>
      <w:tr w:rsidR="00A7246C">
        <w:trPr>
          <w:trHeight w:hRule="exact" w:val="144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43" w:right="24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3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5" w:right="13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Ch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ì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5"/>
                <w:sz w:val="26"/>
                <w:szCs w:val="26"/>
              </w:rPr>
              <w:t>lă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4"/>
                <w:sz w:val="26"/>
                <w:szCs w:val="26"/>
              </w:rPr>
              <w:t>ứ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5"/>
                <w:sz w:val="26"/>
                <w:szCs w:val="26"/>
              </w:rPr>
              <w:t>ch</w:t>
            </w:r>
            <w:r>
              <w:rPr>
                <w:spacing w:val="-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8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§2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9" w:line="200" w:lineRule="exact"/>
            </w:pPr>
          </w:p>
          <w:p w:rsidR="00A7246C" w:rsidRDefault="00A7246C">
            <w:pPr>
              <w:ind w:left="102" w:right="6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Đ</w:t>
            </w:r>
            <w:r>
              <w:rPr>
                <w:spacing w:val="6"/>
                <w:sz w:val="26"/>
                <w:szCs w:val="26"/>
              </w:rPr>
              <w:t>ư</w:t>
            </w:r>
            <w:r>
              <w:rPr>
                <w:spacing w:val="4"/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hẳn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5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5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v</w:t>
            </w:r>
            <w:r>
              <w:rPr>
                <w:spacing w:val="4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phẳn</w:t>
            </w:r>
            <w:r>
              <w:rPr>
                <w:spacing w:val="6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5"/>
                <w:sz w:val="26"/>
                <w:szCs w:val="26"/>
              </w:rPr>
              <w:t>hẳn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5"/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s</w:t>
            </w:r>
            <w:r>
              <w:rPr>
                <w:spacing w:val="5"/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giải thích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vì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ẳng so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song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 phẳng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hau</w:t>
            </w:r>
          </w:p>
        </w:tc>
      </w:tr>
      <w:tr w:rsidR="00A7246C">
        <w:trPr>
          <w:trHeight w:hRule="exact" w:val="5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8; 10.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144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</w:t>
            </w:r>
            <w:r>
              <w:rPr>
                <w:spacing w:val="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Thể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ch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hộp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 nhật.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5"/>
                <w:sz w:val="26"/>
                <w:szCs w:val="26"/>
              </w:rPr>
              <w:t xml:space="preserve"> Đ</w:t>
            </w:r>
            <w:r>
              <w:rPr>
                <w:spacing w:val="6"/>
                <w:sz w:val="26"/>
                <w:szCs w:val="26"/>
              </w:rPr>
              <w:t>ư</w:t>
            </w:r>
            <w:r>
              <w:rPr>
                <w:spacing w:val="4"/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hẳn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vuôn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gó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phẳn</w:t>
            </w:r>
            <w:r>
              <w:rPr>
                <w:spacing w:val="7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.  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phẳ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pacing w:val="5"/>
                <w:sz w:val="26"/>
                <w:szCs w:val="26"/>
              </w:rPr>
              <w:t>uôn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5"/>
                <w:sz w:val="26"/>
                <w:szCs w:val="26"/>
              </w:rPr>
              <w:t>góc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ind w:left="105" w:righ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giải thích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vì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pacing w:val="2"/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vuông góc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ặt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hẳng, hai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 phẳng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vu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hau</w:t>
            </w:r>
          </w:p>
        </w:tc>
      </w:tr>
      <w:tr w:rsidR="00A7246C">
        <w:trPr>
          <w:trHeight w:hRule="exact" w:val="59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9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18" w:line="240" w:lineRule="exact"/>
        <w:rPr>
          <w:sz w:val="24"/>
          <w:szCs w:val="24"/>
        </w:rPr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11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829"/>
        <w:gridCol w:w="4253"/>
        <w:gridCol w:w="3545"/>
      </w:tblGrid>
      <w:tr w:rsidR="00A7246C">
        <w:trPr>
          <w:trHeight w:hRule="exact" w:val="7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6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5" w:line="200" w:lineRule="exact"/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8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§1.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hộp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§2;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§3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:rsidR="00A7246C" w:rsidRDefault="00A7246C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0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xung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hình lăng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1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 w:right="60"/>
              <w:jc w:val="both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§4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pacing w:val="7"/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7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ă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đ</w:t>
            </w:r>
            <w:r>
              <w:rPr>
                <w:spacing w:val="6"/>
                <w:sz w:val="26"/>
                <w:szCs w:val="26"/>
              </w:rPr>
              <w:t>ứ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pacing w:val="1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§</w:t>
            </w:r>
            <w:r>
              <w:rPr>
                <w:spacing w:val="7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§</w:t>
            </w:r>
            <w:r>
              <w:rPr>
                <w:spacing w:val="7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7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í</w:t>
            </w:r>
            <w:r>
              <w:rPr>
                <w:spacing w:val="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ì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l</w:t>
            </w:r>
            <w:r>
              <w:rPr>
                <w:spacing w:val="7"/>
                <w:sz w:val="26"/>
                <w:szCs w:val="26"/>
              </w:rPr>
              <w:t>ă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đ</w:t>
            </w:r>
            <w:r>
              <w:rPr>
                <w:spacing w:val="8"/>
                <w:sz w:val="26"/>
                <w:szCs w:val="26"/>
              </w:rPr>
              <w:t>ứ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L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7"/>
                <w:sz w:val="26"/>
                <w:szCs w:val="26"/>
              </w:rPr>
              <w:t xml:space="preserve"> tậ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 w:right="71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§7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H</w:t>
            </w:r>
            <w:r>
              <w:rPr>
                <w:spacing w:val="7"/>
                <w:sz w:val="26"/>
                <w:szCs w:val="26"/>
              </w:rPr>
              <w:t>ì</w:t>
            </w:r>
            <w:r>
              <w:rPr>
                <w:spacing w:val="9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pacing w:val="9"/>
                <w:sz w:val="26"/>
                <w:szCs w:val="26"/>
              </w:rPr>
              <w:t>h</w:t>
            </w:r>
            <w:r>
              <w:rPr>
                <w:spacing w:val="7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đ</w:t>
            </w:r>
            <w:r>
              <w:rPr>
                <w:spacing w:val="9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9"/>
                <w:sz w:val="26"/>
                <w:szCs w:val="26"/>
              </w:rPr>
              <w:t>ì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9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7"/>
                <w:sz w:val="26"/>
                <w:szCs w:val="26"/>
              </w:rPr>
              <w:t>cụ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9"/>
                <w:sz w:val="26"/>
                <w:szCs w:val="26"/>
              </w:rPr>
              <w:t>đ</w:t>
            </w:r>
            <w:r>
              <w:rPr>
                <w:spacing w:val="7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kh</w:t>
            </w:r>
            <w:r>
              <w:rPr>
                <w:spacing w:val="-7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xung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hình chóp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kh</w:t>
            </w:r>
            <w:r>
              <w:rPr>
                <w:spacing w:val="-7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4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80" w:lineRule="exact"/>
              <w:rPr>
                <w:sz w:val="19"/>
                <w:szCs w:val="19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hóp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?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kh</w:t>
            </w:r>
            <w:r>
              <w:rPr>
                <w:spacing w:val="-7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48;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</w:t>
            </w:r>
            <w:r>
              <w:rPr>
                <w:b/>
                <w:sz w:val="26"/>
                <w:szCs w:val="26"/>
              </w:rPr>
              <w:t>;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§8</w:t>
            </w:r>
            <w:r>
              <w:rPr>
                <w:b/>
                <w:sz w:val="26"/>
                <w:szCs w:val="26"/>
              </w:rPr>
              <w:t>;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§9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6" w:line="240" w:lineRule="exact"/>
        <w:rPr>
          <w:sz w:val="24"/>
          <w:szCs w:val="24"/>
        </w:rPr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12</w:t>
      </w:r>
    </w:p>
    <w:p w:rsidR="00A7246C" w:rsidRDefault="00A7246C">
      <w:pPr>
        <w:spacing w:before="69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4" w:line="220" w:lineRule="exact"/>
        <w:rPr>
          <w:sz w:val="22"/>
          <w:szCs w:val="22"/>
        </w:rPr>
      </w:pPr>
    </w:p>
    <w:p w:rsidR="00A7246C" w:rsidRDefault="00A7246C">
      <w:pPr>
        <w:spacing w:before="26" w:line="280" w:lineRule="exact"/>
        <w:ind w:left="941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35pt;margin-top:77.35pt;width:731.05pt;height:436.75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7246C">
                    <w:trPr>
                      <w:trHeight w:hRule="exact" w:val="550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TT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66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Chư</w:t>
                        </w:r>
                        <w:r>
                          <w:rPr>
                            <w:b/>
                            <w:spacing w:val="1"/>
                            <w:sz w:val="26"/>
                            <w:szCs w:val="26"/>
                          </w:rPr>
                          <w:t>ơ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ng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683" w:right="1681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99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du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điều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hỉnh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58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Hư</w:t>
                        </w:r>
                        <w:r>
                          <w:rPr>
                            <w:b/>
                            <w:spacing w:val="1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dẫn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thực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b/>
                            <w:spacing w:val="3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ện</w:t>
                        </w:r>
                      </w:p>
                    </w:tc>
                  </w:tr>
                  <w:tr w:rsidR="00A7246C">
                    <w:trPr>
                      <w:trHeight w:hRule="exact" w:val="550"/>
                    </w:trPr>
                    <w:tc>
                      <w:tcPr>
                        <w:tcW w:w="14604" w:type="dxa"/>
                        <w:gridSpan w:val="5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ĐẠI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SỐ</w:t>
                        </w:r>
                      </w:p>
                    </w:tc>
                  </w:tr>
                  <w:tr w:rsidR="00A7246C">
                    <w:trPr>
                      <w:trHeight w:hRule="exact" w:val="1039"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9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225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46C" w:rsidRDefault="00A7246C">
                        <w:pPr>
                          <w:ind w:left="102" w:right="61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 III.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Hệ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hai ph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 tr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ì</w:t>
                        </w:r>
                        <w:r>
                          <w:rPr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bậc nhất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hai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ẩn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5" w:line="200" w:lineRule="exact"/>
                        </w:pPr>
                      </w:p>
                      <w:p w:rsidR="00A7246C" w:rsidRDefault="00A7246C">
                        <w:pPr>
                          <w:ind w:left="105" w:right="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§5.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Giải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toán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bằng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cách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lập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hệ ph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3"/>
                            <w:sz w:val="26"/>
                            <w:szCs w:val="26"/>
                          </w:rPr>
                          <w:t>?5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Tự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có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ớng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dẫn</w:t>
                        </w:r>
                      </w:p>
                    </w:tc>
                  </w:tr>
                  <w:tr w:rsidR="00A7246C">
                    <w:trPr>
                      <w:trHeight w:hRule="exact" w:val="848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 w:right="53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§6.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Giải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toán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bằng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cách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lập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hệ ph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6;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Tự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có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ớng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dẫn</w:t>
                        </w:r>
                      </w:p>
                    </w:tc>
                  </w:tr>
                  <w:tr w:rsidR="00A7246C">
                    <w:trPr>
                      <w:trHeight w:hRule="exact" w:val="569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ện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35;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38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ọ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là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c>
                  </w:tr>
                  <w:tr w:rsidR="00A7246C">
                    <w:trPr>
                      <w:trHeight w:hRule="exact" w:val="569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§5;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§6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ện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ậ</w:t>
                        </w:r>
                        <w:r>
                          <w:rPr>
                            <w:sz w:val="26"/>
                            <w:szCs w:val="26"/>
                          </w:rPr>
                          <w:t>p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Cả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Tích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hợp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hành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một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</w:tr>
                  <w:tr w:rsidR="00A7246C">
                    <w:trPr>
                      <w:trHeight w:hRule="exact" w:val="970"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250" w:right="25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225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spacing w:before="1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46C" w:rsidRDefault="00A7246C">
                        <w:pPr>
                          <w:ind w:left="102" w:right="28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IV.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sz w:val="26"/>
                            <w:szCs w:val="26"/>
                          </w:rPr>
                          <w:t>m số</w:t>
                        </w:r>
                      </w:p>
                      <w:p w:rsidR="00A7246C" w:rsidRDefault="00A7246C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7246C" w:rsidRDefault="00A7246C">
                        <w:pPr>
                          <w:ind w:left="720" w:right="13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2</w:t>
                        </w:r>
                      </w:p>
                      <w:p w:rsidR="00A7246C" w:rsidRDefault="00A7246C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7246C" w:rsidRDefault="00A7246C">
                        <w:pPr>
                          <w:ind w:left="102" w:right="3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Ph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bậc hai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z w:val="26"/>
                            <w:szCs w:val="26"/>
                          </w:rPr>
                          <w:t>ột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ẩn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§2.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Đồ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thị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  <w:p w:rsidR="00A7246C" w:rsidRDefault="00A7246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=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position w:val="9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spacing w:val="21"/>
                            <w:position w:val="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(a</w:t>
                        </w:r>
                        <w:r>
                          <w:rPr>
                            <w:spacing w:val="3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Symbol" w:hAnsi="Symbol" w:cs="Symbol"/>
                            <w:sz w:val="25"/>
                            <w:szCs w:val="25"/>
                          </w:rPr>
                          <w:t></w:t>
                        </w:r>
                        <w:r>
                          <w:rPr>
                            <w:spacing w:val="5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0)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(tiếp)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1;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Tự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có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ớng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dẫn</w:t>
                        </w:r>
                      </w:p>
                    </w:tc>
                  </w:tr>
                  <w:tr w:rsidR="00A7246C">
                    <w:trPr>
                      <w:trHeight w:hRule="exact" w:val="547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ện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8; 9;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ọ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là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c>
                  </w:tr>
                  <w:tr w:rsidR="00A7246C">
                    <w:trPr>
                      <w:trHeight w:hRule="exact" w:val="970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§1.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z w:val="26"/>
                            <w:szCs w:val="26"/>
                          </w:rPr>
                          <w:t>ố</w:t>
                        </w:r>
                      </w:p>
                      <w:p w:rsidR="00A7246C" w:rsidRDefault="00A7246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=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position w:val="9"/>
                            <w:sz w:val="17"/>
                            <w:szCs w:val="17"/>
                          </w:rPr>
                          <w:t xml:space="preserve">2 </w:t>
                        </w:r>
                        <w:r>
                          <w:rPr>
                            <w:sz w:val="26"/>
                            <w:szCs w:val="26"/>
                          </w:rPr>
                          <w:t>(a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≠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0);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§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và L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ện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Cả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Tích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hợp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hành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một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</w:tr>
                  <w:tr w:rsidR="00A7246C">
                    <w:trPr>
                      <w:trHeight w:hRule="exact" w:val="547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§3.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Ph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rình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bậc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ai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z w:val="26"/>
                            <w:szCs w:val="26"/>
                          </w:rPr>
                          <w:t>ột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ẩn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4;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5;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6;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?</w:t>
                        </w:r>
                        <w:r>
                          <w:rPr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ví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dụ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3.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Tự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có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ớng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dẫn</w:t>
                        </w:r>
                      </w:p>
                    </w:tc>
                  </w:tr>
                  <w:tr w:rsidR="00A7246C">
                    <w:trPr>
                      <w:trHeight w:hRule="exact" w:val="550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14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ọ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là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c>
                  </w:tr>
                  <w:tr w:rsidR="00A7246C">
                    <w:trPr>
                      <w:trHeight w:hRule="exact" w:val="1006"/>
                    </w:trPr>
                    <w:tc>
                      <w:tcPr>
                        <w:tcW w:w="72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225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/>
                    </w:tc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§5.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nghi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ệ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thu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gọn.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tập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19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46C" w:rsidRDefault="00A7246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46C" w:rsidRDefault="00A7246C">
                        <w:pPr>
                          <w:spacing w:line="200" w:lineRule="exact"/>
                        </w:pPr>
                      </w:p>
                      <w:p w:rsidR="00A7246C" w:rsidRDefault="00A7246C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ọ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>là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c>
                  </w:tr>
                </w:tbl>
                <w:p w:rsidR="00A7246C" w:rsidRDefault="00A7246C"/>
              </w:txbxContent>
            </v:textbox>
            <w10:wrap anchorx="page" anchory="page"/>
          </v:shape>
        </w:pict>
      </w:r>
      <w:r>
        <w:rPr>
          <w:position w:val="-1"/>
          <w:sz w:val="26"/>
          <w:szCs w:val="26"/>
        </w:rPr>
        <w:t>y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=</w:t>
      </w:r>
      <w:r>
        <w:rPr>
          <w:spacing w:val="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ax</w:t>
      </w:r>
      <w:r>
        <w:rPr>
          <w:spacing w:val="20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(a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0)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-</w:t>
      </w:r>
    </w:p>
    <w:p w:rsidR="00A7246C" w:rsidRDefault="00A7246C">
      <w:pPr>
        <w:spacing w:line="100" w:lineRule="exact"/>
        <w:rPr>
          <w:sz w:val="11"/>
          <w:szCs w:val="11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6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13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56"/>
        <w:gridCol w:w="3829"/>
        <w:gridCol w:w="4253"/>
        <w:gridCol w:w="3546"/>
      </w:tblGrid>
      <w:tr w:rsidR="00A7246C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49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7"/>
                <w:sz w:val="26"/>
                <w:szCs w:val="26"/>
              </w:rPr>
              <w:t xml:space="preserve"> 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108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§4.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 của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bậc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 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4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2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9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80" w:lineRule="exact"/>
              <w:rPr>
                <w:sz w:val="18"/>
                <w:szCs w:val="1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-ét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4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78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4" w:line="280" w:lineRule="exact"/>
              <w:ind w:left="105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§7.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bậc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5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00" w:lineRule="exact"/>
              <w:rPr>
                <w:sz w:val="11"/>
                <w:szCs w:val="11"/>
              </w:rPr>
            </w:pPr>
          </w:p>
          <w:p w:rsidR="00A7246C" w:rsidRDefault="00A7246C">
            <w:pPr>
              <w:spacing w:line="280" w:lineRule="exact"/>
              <w:ind w:left="-3" w:right="60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§8.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Giải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toán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8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§8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49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2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2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0"/>
        </w:trPr>
        <w:tc>
          <w:tcPr>
            <w:tcW w:w="1460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46C" w:rsidRDefault="00A7246C">
            <w:pPr>
              <w:spacing w:before="7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</w:p>
        </w:tc>
      </w:tr>
      <w:tr w:rsidR="00A7246C">
        <w:trPr>
          <w:trHeight w:hRule="exact" w:val="80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342" w:right="214" w:hanging="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 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òn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nh.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3" w:line="260" w:lineRule="exact"/>
        <w:rPr>
          <w:sz w:val="26"/>
          <w:szCs w:val="26"/>
        </w:rPr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14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56"/>
        <w:gridCol w:w="3829"/>
        <w:gridCol w:w="4253"/>
        <w:gridCol w:w="3545"/>
      </w:tblGrid>
      <w:tr w:rsidR="00A7246C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2</w:t>
            </w:r>
            <w:r>
              <w:rPr>
                <w:spacing w:val="-5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pacing w:val="-7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2</w:t>
            </w:r>
            <w:r>
              <w:rPr>
                <w:spacing w:val="-5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1"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bởi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?2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8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2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 w:right="3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đỉnh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 bên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1;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96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</w:p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9" w:line="260" w:lineRule="exact"/>
              <w:rPr>
                <w:sz w:val="26"/>
                <w:szCs w:val="26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</w:tr>
      <w:tr w:rsidR="00A7246C">
        <w:trPr>
          <w:trHeight w:hRule="exact" w:val="8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Tứ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nh.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§7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</w:tbl>
    <w:p w:rsidR="00A7246C" w:rsidRDefault="00A7246C">
      <w:pPr>
        <w:spacing w:before="1" w:line="100" w:lineRule="exact"/>
        <w:rPr>
          <w:sz w:val="10"/>
          <w:szCs w:val="10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15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56"/>
        <w:gridCol w:w="3829"/>
        <w:gridCol w:w="4253"/>
        <w:gridCol w:w="3545"/>
      </w:tblGrid>
      <w:tr w:rsidR="00A7246C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80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  <w:p w:rsidR="00A7246C" w:rsidRDefault="00A7246C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tròn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11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74;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§9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8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§10.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</w:t>
            </w:r>
          </w:p>
          <w:p w:rsidR="00A7246C" w:rsidRDefault="00A7246C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tròn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100" w:lineRule="exact"/>
              <w:rPr>
                <w:sz w:val="10"/>
                <w:szCs w:val="10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  <w:p w:rsidR="00A7246C" w:rsidRDefault="00A7246C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tròn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" w:line="240" w:lineRule="exact"/>
              <w:rPr>
                <w:sz w:val="24"/>
                <w:szCs w:val="24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83;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84;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§10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5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98;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99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96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8" w:line="220" w:lineRule="exact"/>
              <w:rPr>
                <w:sz w:val="22"/>
                <w:szCs w:val="22"/>
              </w:rPr>
            </w:pPr>
          </w:p>
          <w:p w:rsidR="00A7246C" w:rsidRDefault="00A7246C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85" w:right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Hình </w:t>
            </w:r>
            <w:r>
              <w:rPr>
                <w:sz w:val="26"/>
                <w:szCs w:val="26"/>
              </w:rPr>
              <w:t>trụ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cầu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60" w:lineRule="exact"/>
              <w:rPr>
                <w:sz w:val="17"/>
                <w:szCs w:val="17"/>
              </w:rPr>
            </w:pPr>
          </w:p>
          <w:p w:rsidR="00A7246C" w:rsidRDefault="00A7246C">
            <w:pPr>
              <w:ind w:left="105" w:right="7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ụ.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xung quanh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" w:line="160" w:lineRule="exact"/>
              <w:rPr>
                <w:sz w:val="17"/>
                <w:szCs w:val="17"/>
              </w:rPr>
            </w:pPr>
          </w:p>
          <w:p w:rsidR="00A7246C" w:rsidRDefault="00A7246C">
            <w:pPr>
              <w:ind w:left="102" w:right="7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Cắt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bởi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ặt phẳng;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8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A7246C">
        <w:trPr>
          <w:trHeight w:hRule="exact" w:val="42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8; 9;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1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3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3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3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126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" w:line="140" w:lineRule="exact"/>
              <w:rPr>
                <w:sz w:val="14"/>
                <w:szCs w:val="14"/>
              </w:rPr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line="200" w:lineRule="exact"/>
            </w:pPr>
          </w:p>
          <w:p w:rsidR="00A7246C" w:rsidRDefault="00A7246C">
            <w:pPr>
              <w:ind w:left="105" w:right="5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§2.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ón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xung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ón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140" w:lineRule="exact"/>
              <w:rPr>
                <w:sz w:val="15"/>
                <w:szCs w:val="15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</w:p>
          <w:p w:rsidR="00A7246C" w:rsidRDefault="00A7246C">
            <w:pPr>
              <w:spacing w:before="58"/>
              <w:ind w:left="102" w:right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 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ón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246C" w:rsidRDefault="00A7246C">
            <w:pPr>
              <w:spacing w:line="200" w:lineRule="exact"/>
            </w:pPr>
          </w:p>
          <w:p w:rsidR="00A7246C" w:rsidRDefault="00A7246C">
            <w:pPr>
              <w:spacing w:before="1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A7246C">
        <w:trPr>
          <w:trHeight w:hRule="exact" w:val="43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5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2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446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7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19" w:line="240" w:lineRule="exact"/>
        <w:rPr>
          <w:sz w:val="24"/>
          <w:szCs w:val="24"/>
        </w:rPr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  <w:sectPr w:rsidR="00A7246C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16</w:t>
      </w:r>
    </w:p>
    <w:p w:rsidR="00A7246C" w:rsidRDefault="00A7246C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56"/>
        <w:gridCol w:w="3829"/>
        <w:gridCol w:w="4253"/>
        <w:gridCol w:w="3545"/>
      </w:tblGrid>
      <w:tr w:rsidR="00A7246C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6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683" w:right="16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9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4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5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A7246C">
        <w:trPr>
          <w:trHeight w:hRule="exact" w:val="87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 w:right="3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2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2" w:line="280" w:lineRule="exact"/>
              <w:rPr>
                <w:sz w:val="28"/>
                <w:szCs w:val="28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76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5" w:line="120" w:lineRule="exact"/>
              <w:rPr>
                <w:sz w:val="13"/>
                <w:szCs w:val="13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7246C">
        <w:trPr>
          <w:trHeight w:hRule="exact" w:val="55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3" w:line="120" w:lineRule="exact"/>
              <w:rPr>
                <w:sz w:val="12"/>
                <w:szCs w:val="12"/>
              </w:rPr>
            </w:pPr>
          </w:p>
          <w:p w:rsidR="00A7246C" w:rsidRDefault="00A7246C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</w:tr>
      <w:tr w:rsidR="00A7246C">
        <w:trPr>
          <w:trHeight w:hRule="exact" w:val="43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4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4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6C" w:rsidRDefault="00A7246C">
            <w:pPr>
              <w:spacing w:before="64"/>
              <w:ind w:left="10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Kh</w:t>
            </w:r>
            <w:r>
              <w:rPr>
                <w:spacing w:val="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7"/>
                <w:sz w:val="26"/>
                <w:szCs w:val="26"/>
              </w:rPr>
              <w:t xml:space="preserve"> 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s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A7246C" w:rsidRDefault="00A7246C">
      <w:pPr>
        <w:spacing w:before="7" w:line="100" w:lineRule="exact"/>
        <w:rPr>
          <w:sz w:val="11"/>
          <w:szCs w:val="11"/>
        </w:rPr>
      </w:pPr>
    </w:p>
    <w:p w:rsidR="00A7246C" w:rsidRDefault="00A7246C">
      <w:pPr>
        <w:ind w:left="113" w:right="88"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Ghi chú:</w:t>
      </w:r>
      <w:r>
        <w:rPr>
          <w:b/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Đối 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à</w:t>
      </w:r>
      <w:r>
        <w:rPr>
          <w:i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í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 khi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thi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t kế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bài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dạy cần: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1</w:t>
      </w:r>
      <w:r>
        <w:rPr>
          <w:i/>
          <w:sz w:val="26"/>
          <w:szCs w:val="26"/>
        </w:rPr>
        <w:t>)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Giảm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 xml:space="preserve">ng. </w:t>
      </w:r>
      <w:r>
        <w:rPr>
          <w:i/>
          <w:spacing w:val="-2"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)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ự</w:t>
      </w:r>
      <w:r>
        <w:rPr>
          <w:i/>
          <w:sz w:val="26"/>
          <w:szCs w:val="26"/>
        </w:rPr>
        <w:t>a chọn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hững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ung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cốt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õi.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3</w:t>
      </w:r>
      <w:r>
        <w:rPr>
          <w:i/>
          <w:sz w:val="26"/>
          <w:szCs w:val="26"/>
        </w:rPr>
        <w:t>)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Sắp xếp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mạch nội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thức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một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cách</w:t>
      </w:r>
      <w:r>
        <w:rPr>
          <w:i/>
          <w:spacing w:val="2"/>
          <w:sz w:val="26"/>
          <w:szCs w:val="26"/>
        </w:rPr>
        <w:t xml:space="preserve"> l</w:t>
      </w:r>
      <w:r>
        <w:rPr>
          <w:i/>
          <w:sz w:val="26"/>
          <w:szCs w:val="26"/>
        </w:rPr>
        <w:t>ogic.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4</w:t>
      </w:r>
      <w:r>
        <w:rPr>
          <w:i/>
          <w:sz w:val="26"/>
          <w:szCs w:val="26"/>
        </w:rPr>
        <w:t>)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ó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thể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không y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u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HS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ng minh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lí,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tính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hất,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cô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thức,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hệ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quả.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5</w:t>
      </w:r>
      <w:r>
        <w:rPr>
          <w:i/>
          <w:sz w:val="26"/>
          <w:szCs w:val="26"/>
        </w:rPr>
        <w:t>)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ự</w:t>
      </w:r>
      <w:r>
        <w:rPr>
          <w:i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ọ</w:t>
      </w:r>
      <w:r>
        <w:rPr>
          <w:i/>
          <w:sz w:val="26"/>
          <w:szCs w:val="26"/>
        </w:rPr>
        <w:t>n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3"/>
          <w:sz w:val="26"/>
          <w:szCs w:val="26"/>
        </w:rPr>
        <w:t>ữ</w:t>
      </w:r>
      <w:r>
        <w:rPr>
          <w:i/>
          <w:sz w:val="26"/>
          <w:szCs w:val="26"/>
        </w:rPr>
        <w:t xml:space="preserve">ng </w:t>
      </w:r>
      <w:r>
        <w:rPr>
          <w:i/>
          <w:spacing w:val="3"/>
          <w:sz w:val="26"/>
          <w:szCs w:val="26"/>
        </w:rPr>
        <w:t>b</w:t>
      </w:r>
      <w:r>
        <w:rPr>
          <w:i/>
          <w:sz w:val="26"/>
          <w:szCs w:val="26"/>
        </w:rPr>
        <w:t>ài tập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dạng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ản</w:t>
      </w:r>
      <w:r>
        <w:rPr>
          <w:i/>
          <w:spacing w:val="1"/>
          <w:sz w:val="26"/>
          <w:szCs w:val="26"/>
        </w:rPr>
        <w:t>.</w:t>
      </w:r>
      <w:r>
        <w:rPr>
          <w:i/>
          <w:sz w:val="26"/>
          <w:szCs w:val="26"/>
        </w:rPr>
        <w:t>/.</w:t>
      </w:r>
    </w:p>
    <w:p w:rsidR="00A7246C" w:rsidRDefault="00A7246C">
      <w:pPr>
        <w:spacing w:before="1" w:line="120" w:lineRule="exact"/>
        <w:rPr>
          <w:sz w:val="12"/>
          <w:szCs w:val="12"/>
        </w:rPr>
      </w:pPr>
    </w:p>
    <w:p w:rsidR="00A7246C" w:rsidRDefault="00A7246C">
      <w:pPr>
        <w:spacing w:line="280" w:lineRule="exact"/>
        <w:ind w:left="5585" w:right="5611"/>
        <w:jc w:val="center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------------------</w:t>
      </w:r>
      <w:r>
        <w:rPr>
          <w:b/>
          <w:spacing w:val="2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--------</w:t>
      </w:r>
      <w:r>
        <w:rPr>
          <w:b/>
          <w:spacing w:val="2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-------------</w:t>
      </w:r>
    </w:p>
    <w:p w:rsidR="00A7246C" w:rsidRDefault="00A7246C">
      <w:pPr>
        <w:spacing w:before="5" w:line="120" w:lineRule="exact"/>
        <w:rPr>
          <w:sz w:val="12"/>
          <w:szCs w:val="12"/>
        </w:rPr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line="200" w:lineRule="exact"/>
      </w:pPr>
    </w:p>
    <w:p w:rsidR="00A7246C" w:rsidRDefault="00A7246C">
      <w:pPr>
        <w:spacing w:before="29"/>
        <w:ind w:left="7243" w:right="7262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</w:p>
    <w:sectPr w:rsidR="00A7246C" w:rsidSect="003B0C91">
      <w:pgSz w:w="16860" w:h="11920" w:orient="landscape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F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C91"/>
    <w:rsid w:val="0017145C"/>
    <w:rsid w:val="003B0C91"/>
    <w:rsid w:val="00911C72"/>
    <w:rsid w:val="00A7246C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2372</Words>
  <Characters>13527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2020-04-06T02:33:00Z</dcterms:created>
  <dcterms:modified xsi:type="dcterms:W3CDTF">2020-04-06T02:33:00Z</dcterms:modified>
</cp:coreProperties>
</file>