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52" w:rsidRDefault="00157F52">
      <w:pPr>
        <w:spacing w:before="3" w:line="140" w:lineRule="exact"/>
        <w:rPr>
          <w:sz w:val="14"/>
          <w:szCs w:val="14"/>
        </w:rPr>
      </w:pPr>
    </w:p>
    <w:p w:rsidR="00157F52" w:rsidRDefault="00157F52">
      <w:pPr>
        <w:spacing w:before="26"/>
        <w:ind w:left="1280"/>
        <w:rPr>
          <w:sz w:val="26"/>
          <w:szCs w:val="26"/>
        </w:rPr>
      </w:pPr>
      <w:r>
        <w:rPr>
          <w:noProof/>
        </w:rPr>
        <w:pict>
          <v:group id="_x0000_s1026" style="position:absolute;left:0;text-align:left;margin-left:154.45pt;margin-top:20.3pt;width:92.25pt;height:0;z-index:-251658240;mso-position-horizontal-relative:page" coordorigin="3089,406" coordsize="1845,0">
            <v:shape id="_x0000_s1027" style="position:absolute;left:3089;top:406;width:1845;height:0" coordorigin="3089,406" coordsize="1845,0" path="m3089,406r1845,e" filled="f" strokeweight=".5pt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BỘ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O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DỤC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ÀO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TẠO                                           </w:t>
      </w:r>
      <w:r>
        <w:rPr>
          <w:b/>
          <w:spacing w:val="35"/>
          <w:sz w:val="26"/>
          <w:szCs w:val="26"/>
        </w:rPr>
        <w:t xml:space="preserve"> </w:t>
      </w:r>
      <w:r>
        <w:rPr>
          <w:b/>
          <w:sz w:val="26"/>
          <w:szCs w:val="26"/>
        </w:rPr>
        <w:t>CỘNG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ÒA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X</w:t>
      </w:r>
      <w:r>
        <w:rPr>
          <w:b/>
          <w:sz w:val="26"/>
          <w:szCs w:val="26"/>
        </w:rPr>
        <w:t>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HĨA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IỆT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NAM</w:t>
      </w:r>
    </w:p>
    <w:p w:rsidR="00157F52" w:rsidRDefault="00157F52">
      <w:pPr>
        <w:spacing w:before="1" w:line="120" w:lineRule="exact"/>
        <w:rPr>
          <w:sz w:val="12"/>
          <w:szCs w:val="12"/>
        </w:rPr>
      </w:pPr>
    </w:p>
    <w:p w:rsidR="00157F52" w:rsidRDefault="00157F52">
      <w:pPr>
        <w:ind w:left="8728"/>
        <w:rPr>
          <w:sz w:val="26"/>
          <w:szCs w:val="26"/>
        </w:rPr>
      </w:pPr>
      <w:r>
        <w:rPr>
          <w:noProof/>
        </w:rPr>
        <w:pict>
          <v:group id="_x0000_s1028" style="position:absolute;left:0;text-align:left;margin-left:487.95pt;margin-top:19.05pt;width:165.6pt;height:0;z-index:-251659264;mso-position-horizontal-relative:page" coordorigin="9759,381" coordsize="3312,0">
            <v:shape id="_x0000_s1029" style="position:absolute;left:9759;top:381;width:3312;height:0" coordorigin="9759,381" coordsize="3312,0" path="m9759,381r3312,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ạ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phúc</w:t>
      </w:r>
    </w:p>
    <w:p w:rsidR="00157F52" w:rsidRDefault="00157F52">
      <w:pPr>
        <w:spacing w:before="7" w:line="100" w:lineRule="exact"/>
        <w:rPr>
          <w:sz w:val="10"/>
          <w:szCs w:val="10"/>
        </w:rPr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337" w:lineRule="auto"/>
        <w:ind w:left="2832" w:right="2999"/>
        <w:jc w:val="center"/>
        <w:rPr>
          <w:sz w:val="26"/>
          <w:szCs w:val="26"/>
        </w:rPr>
      </w:pPr>
      <w:r>
        <w:rPr>
          <w:b/>
          <w:sz w:val="26"/>
          <w:szCs w:val="26"/>
        </w:rPr>
        <w:t>HƯỚNG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DẪN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IỀU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CHỈNH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UNG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DẠY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NG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CƠ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S</w:t>
      </w:r>
      <w:r>
        <w:rPr>
          <w:b/>
          <w:w w:val="99"/>
          <w:sz w:val="26"/>
          <w:szCs w:val="26"/>
        </w:rPr>
        <w:t xml:space="preserve">Ở </w:t>
      </w:r>
      <w:r>
        <w:rPr>
          <w:b/>
          <w:sz w:val="26"/>
          <w:szCs w:val="26"/>
        </w:rPr>
        <w:t>HỌC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KÌ</w:t>
      </w:r>
      <w:r>
        <w:rPr>
          <w:b/>
          <w:spacing w:val="64"/>
          <w:sz w:val="26"/>
          <w:szCs w:val="26"/>
        </w:rPr>
        <w:t xml:space="preserve"> </w:t>
      </w:r>
      <w:r>
        <w:rPr>
          <w:b/>
          <w:sz w:val="26"/>
          <w:szCs w:val="26"/>
        </w:rPr>
        <w:t>II,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>Ă</w:t>
      </w:r>
      <w:r>
        <w:rPr>
          <w:b/>
          <w:sz w:val="26"/>
          <w:szCs w:val="26"/>
        </w:rPr>
        <w:t>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201</w:t>
      </w:r>
      <w:r>
        <w:rPr>
          <w:b/>
          <w:spacing w:val="2"/>
          <w:w w:val="99"/>
          <w:sz w:val="26"/>
          <w:szCs w:val="26"/>
        </w:rPr>
        <w:t>9-</w:t>
      </w:r>
      <w:r>
        <w:rPr>
          <w:b/>
          <w:w w:val="99"/>
          <w:sz w:val="26"/>
          <w:szCs w:val="26"/>
        </w:rPr>
        <w:t>2020</w:t>
      </w:r>
    </w:p>
    <w:p w:rsidR="00157F52" w:rsidRDefault="00157F52">
      <w:pPr>
        <w:spacing w:before="2"/>
        <w:ind w:left="6470" w:right="6633"/>
        <w:jc w:val="center"/>
        <w:rPr>
          <w:sz w:val="26"/>
          <w:szCs w:val="26"/>
        </w:rPr>
      </w:pPr>
      <w:r>
        <w:rPr>
          <w:b/>
          <w:sz w:val="26"/>
          <w:szCs w:val="26"/>
        </w:rPr>
        <w:t>MÔN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Ị</w:t>
      </w:r>
      <w:r>
        <w:rPr>
          <w:b/>
          <w:sz w:val="26"/>
          <w:szCs w:val="26"/>
        </w:rPr>
        <w:t>CH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SỬ</w:t>
      </w:r>
    </w:p>
    <w:p w:rsidR="00157F52" w:rsidRDefault="00157F52">
      <w:pPr>
        <w:spacing w:before="9" w:line="100" w:lineRule="exact"/>
        <w:rPr>
          <w:sz w:val="11"/>
          <w:szCs w:val="11"/>
        </w:rPr>
      </w:pPr>
    </w:p>
    <w:p w:rsidR="00157F52" w:rsidRDefault="00157F52">
      <w:pPr>
        <w:ind w:left="2114" w:right="2275"/>
        <w:jc w:val="center"/>
        <w:rPr>
          <w:sz w:val="26"/>
          <w:szCs w:val="26"/>
        </w:rPr>
      </w:pPr>
      <w:r>
        <w:rPr>
          <w:i/>
          <w:spacing w:val="-2"/>
          <w:sz w:val="26"/>
          <w:szCs w:val="26"/>
        </w:rPr>
        <w:t>(</w:t>
      </w:r>
      <w:r>
        <w:rPr>
          <w:i/>
          <w:sz w:val="26"/>
          <w:szCs w:val="26"/>
        </w:rPr>
        <w:t>K</w:t>
      </w:r>
      <w:r>
        <w:rPr>
          <w:i/>
          <w:spacing w:val="2"/>
          <w:sz w:val="26"/>
          <w:szCs w:val="26"/>
        </w:rPr>
        <w:t>è</w:t>
      </w:r>
      <w:r>
        <w:rPr>
          <w:i/>
          <w:sz w:val="26"/>
          <w:szCs w:val="26"/>
        </w:rPr>
        <w:t>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theo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Công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2"/>
          <w:sz w:val="26"/>
          <w:szCs w:val="26"/>
        </w:rPr>
        <w:t>ă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số 1113/B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DĐ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-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DTrH</w:t>
      </w:r>
      <w:r>
        <w:rPr>
          <w:i/>
          <w:spacing w:val="-22"/>
          <w:sz w:val="26"/>
          <w:szCs w:val="26"/>
        </w:rPr>
        <w:t xml:space="preserve"> </w:t>
      </w:r>
      <w:r>
        <w:rPr>
          <w:i/>
          <w:sz w:val="26"/>
          <w:szCs w:val="26"/>
        </w:rPr>
        <w:t>ngày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30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áng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3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2</w:t>
      </w:r>
      <w:r>
        <w:rPr>
          <w:i/>
          <w:sz w:val="26"/>
          <w:szCs w:val="26"/>
        </w:rPr>
        <w:t>020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Bộ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trư</w:t>
      </w:r>
      <w:r>
        <w:rPr>
          <w:i/>
          <w:spacing w:val="1"/>
          <w:sz w:val="26"/>
          <w:szCs w:val="26"/>
        </w:rPr>
        <w:t>ở</w:t>
      </w:r>
      <w:r>
        <w:rPr>
          <w:i/>
          <w:sz w:val="26"/>
          <w:szCs w:val="26"/>
        </w:rPr>
        <w:t>ng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ộ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GDĐ</w:t>
      </w:r>
      <w:r>
        <w:rPr>
          <w:i/>
          <w:spacing w:val="2"/>
          <w:w w:val="99"/>
          <w:sz w:val="26"/>
          <w:szCs w:val="26"/>
        </w:rPr>
        <w:t>T</w:t>
      </w:r>
      <w:r>
        <w:rPr>
          <w:i/>
          <w:w w:val="99"/>
          <w:sz w:val="26"/>
          <w:szCs w:val="26"/>
        </w:rPr>
        <w:t>)</w:t>
      </w:r>
    </w:p>
    <w:p w:rsidR="00157F52" w:rsidRDefault="00157F52">
      <w:pPr>
        <w:spacing w:before="1" w:line="180" w:lineRule="exact"/>
        <w:rPr>
          <w:sz w:val="18"/>
          <w:szCs w:val="18"/>
        </w:rPr>
      </w:pPr>
    </w:p>
    <w:p w:rsidR="00157F52" w:rsidRDefault="00157F52">
      <w:pPr>
        <w:ind w:left="113" w:right="231" w:firstLine="720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>H</w:t>
      </w:r>
      <w:r>
        <w:rPr>
          <w:color w:val="333333"/>
          <w:spacing w:val="1"/>
          <w:sz w:val="26"/>
          <w:szCs w:val="26"/>
        </w:rPr>
        <w:t>ư</w:t>
      </w:r>
      <w:r>
        <w:rPr>
          <w:color w:val="333333"/>
          <w:sz w:val="26"/>
          <w:szCs w:val="26"/>
        </w:rPr>
        <w:t>ớng</w:t>
      </w:r>
      <w:r>
        <w:rPr>
          <w:color w:val="333333"/>
          <w:spacing w:val="-5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d</w:t>
      </w:r>
      <w:r>
        <w:rPr>
          <w:color w:val="333333"/>
          <w:spacing w:val="2"/>
          <w:sz w:val="26"/>
          <w:szCs w:val="26"/>
        </w:rPr>
        <w:t>ẫ</w:t>
      </w:r>
      <w:r>
        <w:rPr>
          <w:color w:val="333333"/>
          <w:sz w:val="26"/>
          <w:szCs w:val="26"/>
        </w:rPr>
        <w:t>n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n</w:t>
      </w:r>
      <w:r>
        <w:rPr>
          <w:color w:val="333333"/>
          <w:spacing w:val="5"/>
          <w:sz w:val="26"/>
          <w:szCs w:val="26"/>
        </w:rPr>
        <w:t>à</w:t>
      </w:r>
      <w:r>
        <w:rPr>
          <w:color w:val="333333"/>
          <w:sz w:val="26"/>
          <w:szCs w:val="26"/>
        </w:rPr>
        <w:t>y</w:t>
      </w:r>
      <w:r>
        <w:rPr>
          <w:color w:val="333333"/>
          <w:spacing w:val="-4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d</w:t>
      </w:r>
      <w:r>
        <w:rPr>
          <w:color w:val="333333"/>
          <w:spacing w:val="1"/>
          <w:sz w:val="26"/>
          <w:szCs w:val="26"/>
        </w:rPr>
        <w:t>ự</w:t>
      </w:r>
      <w:r>
        <w:rPr>
          <w:color w:val="333333"/>
          <w:sz w:val="26"/>
          <w:szCs w:val="26"/>
        </w:rPr>
        <w:t>a tr</w:t>
      </w:r>
      <w:r>
        <w:rPr>
          <w:color w:val="333333"/>
          <w:spacing w:val="2"/>
          <w:sz w:val="26"/>
          <w:szCs w:val="26"/>
        </w:rPr>
        <w:t>ê</w:t>
      </w:r>
      <w:r>
        <w:rPr>
          <w:color w:val="333333"/>
          <w:sz w:val="26"/>
          <w:szCs w:val="26"/>
        </w:rPr>
        <w:t>n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sách</w:t>
      </w:r>
      <w:r>
        <w:rPr>
          <w:color w:val="333333"/>
          <w:spacing w:val="-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giáo kh</w:t>
      </w:r>
      <w:r>
        <w:rPr>
          <w:color w:val="333333"/>
          <w:spacing w:val="2"/>
          <w:sz w:val="26"/>
          <w:szCs w:val="26"/>
        </w:rPr>
        <w:t>o</w:t>
      </w:r>
      <w:r>
        <w:rPr>
          <w:color w:val="333333"/>
          <w:sz w:val="26"/>
          <w:szCs w:val="26"/>
        </w:rPr>
        <w:t>a</w:t>
      </w:r>
      <w:r>
        <w:rPr>
          <w:color w:val="333333"/>
          <w:spacing w:val="-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của </w:t>
      </w:r>
      <w:r>
        <w:rPr>
          <w:color w:val="333333"/>
          <w:spacing w:val="2"/>
          <w:sz w:val="26"/>
          <w:szCs w:val="26"/>
        </w:rPr>
        <w:t>N</w:t>
      </w:r>
      <w:r>
        <w:rPr>
          <w:color w:val="333333"/>
          <w:sz w:val="26"/>
          <w:szCs w:val="26"/>
        </w:rPr>
        <w:t>hà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Xuất</w:t>
      </w:r>
      <w:r>
        <w:rPr>
          <w:color w:val="333333"/>
          <w:spacing w:val="-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bản Gi</w:t>
      </w:r>
      <w:r>
        <w:rPr>
          <w:color w:val="333333"/>
          <w:spacing w:val="2"/>
          <w:sz w:val="26"/>
          <w:szCs w:val="26"/>
        </w:rPr>
        <w:t>á</w:t>
      </w:r>
      <w:r>
        <w:rPr>
          <w:color w:val="333333"/>
          <w:sz w:val="26"/>
          <w:szCs w:val="26"/>
        </w:rPr>
        <w:t>o</w:t>
      </w:r>
      <w:r>
        <w:rPr>
          <w:color w:val="333333"/>
          <w:spacing w:val="-3"/>
          <w:sz w:val="26"/>
          <w:szCs w:val="26"/>
        </w:rPr>
        <w:t xml:space="preserve"> </w:t>
      </w:r>
      <w:r>
        <w:rPr>
          <w:color w:val="333333"/>
          <w:spacing w:val="2"/>
          <w:sz w:val="26"/>
          <w:szCs w:val="26"/>
        </w:rPr>
        <w:t>d</w:t>
      </w:r>
      <w:r>
        <w:rPr>
          <w:color w:val="333333"/>
          <w:sz w:val="26"/>
          <w:szCs w:val="26"/>
        </w:rPr>
        <w:t>ục Việt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N</w:t>
      </w:r>
      <w:r>
        <w:rPr>
          <w:color w:val="333333"/>
          <w:spacing w:val="2"/>
          <w:sz w:val="26"/>
          <w:szCs w:val="26"/>
        </w:rPr>
        <w:t>a</w:t>
      </w:r>
      <w:r>
        <w:rPr>
          <w:color w:val="333333"/>
          <w:sz w:val="26"/>
          <w:szCs w:val="26"/>
        </w:rPr>
        <w:t>m.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Căn cứ vào</w:t>
      </w:r>
      <w:r>
        <w:rPr>
          <w:color w:val="333333"/>
          <w:spacing w:val="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h</w:t>
      </w:r>
      <w:r>
        <w:rPr>
          <w:color w:val="333333"/>
          <w:spacing w:val="1"/>
          <w:sz w:val="26"/>
          <w:szCs w:val="26"/>
        </w:rPr>
        <w:t>ư</w:t>
      </w:r>
      <w:r>
        <w:rPr>
          <w:color w:val="333333"/>
          <w:sz w:val="26"/>
          <w:szCs w:val="26"/>
        </w:rPr>
        <w:t>ớng</w:t>
      </w:r>
      <w:r>
        <w:rPr>
          <w:color w:val="333333"/>
          <w:spacing w:val="-5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d</w:t>
      </w:r>
      <w:r>
        <w:rPr>
          <w:color w:val="333333"/>
          <w:spacing w:val="2"/>
          <w:sz w:val="26"/>
          <w:szCs w:val="26"/>
        </w:rPr>
        <w:t>ẫ</w:t>
      </w:r>
      <w:r>
        <w:rPr>
          <w:color w:val="333333"/>
          <w:sz w:val="26"/>
          <w:szCs w:val="26"/>
        </w:rPr>
        <w:t>n,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các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cơ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sở</w:t>
      </w:r>
      <w:r>
        <w:rPr>
          <w:color w:val="333333"/>
          <w:spacing w:val="2"/>
          <w:sz w:val="26"/>
          <w:szCs w:val="26"/>
        </w:rPr>
        <w:t xml:space="preserve"> g</w:t>
      </w:r>
      <w:r>
        <w:rPr>
          <w:color w:val="333333"/>
          <w:sz w:val="26"/>
          <w:szCs w:val="26"/>
        </w:rPr>
        <w:t>iáo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dục tru</w:t>
      </w:r>
      <w:r>
        <w:rPr>
          <w:color w:val="333333"/>
          <w:spacing w:val="2"/>
          <w:sz w:val="26"/>
          <w:szCs w:val="26"/>
        </w:rPr>
        <w:t>n</w:t>
      </w:r>
      <w:r>
        <w:rPr>
          <w:color w:val="333333"/>
          <w:sz w:val="26"/>
          <w:szCs w:val="26"/>
        </w:rPr>
        <w:t>g</w:t>
      </w:r>
      <w:r>
        <w:rPr>
          <w:color w:val="333333"/>
          <w:spacing w:val="-3"/>
          <w:sz w:val="26"/>
          <w:szCs w:val="26"/>
        </w:rPr>
        <w:t xml:space="preserve"> </w:t>
      </w:r>
      <w:r>
        <w:rPr>
          <w:color w:val="333333"/>
          <w:spacing w:val="2"/>
          <w:sz w:val="26"/>
          <w:szCs w:val="26"/>
        </w:rPr>
        <w:t>h</w:t>
      </w:r>
      <w:r>
        <w:rPr>
          <w:color w:val="333333"/>
          <w:sz w:val="26"/>
          <w:szCs w:val="26"/>
        </w:rPr>
        <w:t>ọc chỉ</w:t>
      </w:r>
      <w:r>
        <w:rPr>
          <w:color w:val="333333"/>
          <w:spacing w:val="-8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đạo</w:t>
      </w:r>
      <w:r>
        <w:rPr>
          <w:color w:val="333333"/>
          <w:spacing w:val="-9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tổ,</w:t>
      </w:r>
      <w:r>
        <w:rPr>
          <w:color w:val="333333"/>
          <w:spacing w:val="-8"/>
          <w:sz w:val="26"/>
          <w:szCs w:val="26"/>
        </w:rPr>
        <w:t xml:space="preserve"> </w:t>
      </w:r>
      <w:r>
        <w:rPr>
          <w:color w:val="333333"/>
          <w:spacing w:val="2"/>
          <w:sz w:val="26"/>
          <w:szCs w:val="26"/>
        </w:rPr>
        <w:t>n</w:t>
      </w:r>
      <w:r>
        <w:rPr>
          <w:color w:val="333333"/>
          <w:sz w:val="26"/>
          <w:szCs w:val="26"/>
        </w:rPr>
        <w:t>h</w:t>
      </w:r>
      <w:r>
        <w:rPr>
          <w:color w:val="333333"/>
          <w:spacing w:val="2"/>
          <w:sz w:val="26"/>
          <w:szCs w:val="26"/>
        </w:rPr>
        <w:t>ó</w:t>
      </w:r>
      <w:r>
        <w:rPr>
          <w:color w:val="333333"/>
          <w:sz w:val="26"/>
          <w:szCs w:val="26"/>
        </w:rPr>
        <w:t>m</w:t>
      </w:r>
      <w:r>
        <w:rPr>
          <w:color w:val="333333"/>
          <w:spacing w:val="-1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ch</w:t>
      </w:r>
      <w:r>
        <w:rPr>
          <w:color w:val="333333"/>
          <w:spacing w:val="5"/>
          <w:sz w:val="26"/>
          <w:szCs w:val="26"/>
        </w:rPr>
        <w:t>u</w:t>
      </w:r>
      <w:r>
        <w:rPr>
          <w:color w:val="333333"/>
          <w:spacing w:val="-5"/>
          <w:sz w:val="26"/>
          <w:szCs w:val="26"/>
        </w:rPr>
        <w:t>y</w:t>
      </w:r>
      <w:r>
        <w:rPr>
          <w:color w:val="333333"/>
          <w:spacing w:val="5"/>
          <w:sz w:val="26"/>
          <w:szCs w:val="26"/>
        </w:rPr>
        <w:t>ê</w:t>
      </w:r>
      <w:r>
        <w:rPr>
          <w:color w:val="333333"/>
          <w:sz w:val="26"/>
          <w:szCs w:val="26"/>
        </w:rPr>
        <w:t>n</w:t>
      </w:r>
      <w:r>
        <w:rPr>
          <w:color w:val="333333"/>
          <w:spacing w:val="-1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môn</w:t>
      </w:r>
      <w:r>
        <w:rPr>
          <w:color w:val="333333"/>
          <w:spacing w:val="-10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và</w:t>
      </w:r>
      <w:r>
        <w:rPr>
          <w:color w:val="333333"/>
          <w:spacing w:val="-7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gi</w:t>
      </w:r>
      <w:r>
        <w:rPr>
          <w:color w:val="333333"/>
          <w:spacing w:val="2"/>
          <w:sz w:val="26"/>
          <w:szCs w:val="26"/>
        </w:rPr>
        <w:t>á</w:t>
      </w:r>
      <w:r>
        <w:rPr>
          <w:color w:val="333333"/>
          <w:sz w:val="26"/>
          <w:szCs w:val="26"/>
        </w:rPr>
        <w:t>o</w:t>
      </w:r>
      <w:r>
        <w:rPr>
          <w:color w:val="333333"/>
          <w:spacing w:val="-9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viên</w:t>
      </w:r>
      <w:r>
        <w:rPr>
          <w:color w:val="333333"/>
          <w:spacing w:val="-9"/>
          <w:sz w:val="26"/>
          <w:szCs w:val="26"/>
        </w:rPr>
        <w:t xml:space="preserve"> </w:t>
      </w:r>
      <w:r>
        <w:rPr>
          <w:color w:val="333333"/>
          <w:spacing w:val="2"/>
          <w:sz w:val="26"/>
          <w:szCs w:val="26"/>
        </w:rPr>
        <w:t>x</w:t>
      </w:r>
      <w:r>
        <w:rPr>
          <w:color w:val="333333"/>
          <w:spacing w:val="5"/>
          <w:sz w:val="26"/>
          <w:szCs w:val="26"/>
        </w:rPr>
        <w:t>â</w:t>
      </w:r>
      <w:r>
        <w:rPr>
          <w:color w:val="333333"/>
          <w:sz w:val="26"/>
          <w:szCs w:val="26"/>
        </w:rPr>
        <w:t>y</w:t>
      </w:r>
      <w:r>
        <w:rPr>
          <w:color w:val="333333"/>
          <w:spacing w:val="-1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d</w:t>
      </w:r>
      <w:r>
        <w:rPr>
          <w:color w:val="333333"/>
          <w:spacing w:val="1"/>
          <w:sz w:val="26"/>
          <w:szCs w:val="26"/>
        </w:rPr>
        <w:t>ự</w:t>
      </w:r>
      <w:r>
        <w:rPr>
          <w:color w:val="333333"/>
          <w:sz w:val="26"/>
          <w:szCs w:val="26"/>
        </w:rPr>
        <w:t>ng</w:t>
      </w:r>
      <w:r>
        <w:rPr>
          <w:color w:val="333333"/>
          <w:spacing w:val="-10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kế</w:t>
      </w:r>
      <w:r>
        <w:rPr>
          <w:color w:val="333333"/>
          <w:spacing w:val="-7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hoạch</w:t>
      </w:r>
      <w:r>
        <w:rPr>
          <w:color w:val="333333"/>
          <w:spacing w:val="-11"/>
          <w:sz w:val="26"/>
          <w:szCs w:val="26"/>
        </w:rPr>
        <w:t xml:space="preserve"> </w:t>
      </w:r>
      <w:r>
        <w:rPr>
          <w:color w:val="333333"/>
          <w:spacing w:val="2"/>
          <w:sz w:val="26"/>
          <w:szCs w:val="26"/>
        </w:rPr>
        <w:t>d</w:t>
      </w:r>
      <w:r>
        <w:rPr>
          <w:color w:val="333333"/>
          <w:spacing w:val="5"/>
          <w:sz w:val="26"/>
          <w:szCs w:val="26"/>
        </w:rPr>
        <w:t>ạ</w:t>
      </w:r>
      <w:r>
        <w:rPr>
          <w:color w:val="333333"/>
          <w:sz w:val="26"/>
          <w:szCs w:val="26"/>
        </w:rPr>
        <w:t>y</w:t>
      </w:r>
      <w:r>
        <w:rPr>
          <w:color w:val="333333"/>
          <w:spacing w:val="-14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học</w:t>
      </w:r>
      <w:r>
        <w:rPr>
          <w:color w:val="333333"/>
          <w:spacing w:val="-7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chi</w:t>
      </w:r>
      <w:r>
        <w:rPr>
          <w:color w:val="333333"/>
          <w:spacing w:val="-8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tiết</w:t>
      </w:r>
      <w:r>
        <w:rPr>
          <w:color w:val="333333"/>
          <w:spacing w:val="-5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bảo</w:t>
      </w:r>
      <w:r>
        <w:rPr>
          <w:color w:val="333333"/>
          <w:spacing w:val="-9"/>
          <w:sz w:val="26"/>
          <w:szCs w:val="26"/>
        </w:rPr>
        <w:t xml:space="preserve"> </w:t>
      </w:r>
      <w:r>
        <w:rPr>
          <w:color w:val="333333"/>
          <w:spacing w:val="2"/>
          <w:sz w:val="26"/>
          <w:szCs w:val="26"/>
        </w:rPr>
        <w:t>đả</w:t>
      </w:r>
      <w:r>
        <w:rPr>
          <w:color w:val="333333"/>
          <w:sz w:val="26"/>
          <w:szCs w:val="26"/>
        </w:rPr>
        <w:t>m</w:t>
      </w:r>
      <w:r>
        <w:rPr>
          <w:color w:val="333333"/>
          <w:spacing w:val="-1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cân</w:t>
      </w:r>
      <w:r>
        <w:rPr>
          <w:color w:val="333333"/>
          <w:spacing w:val="-9"/>
          <w:sz w:val="26"/>
          <w:szCs w:val="26"/>
        </w:rPr>
        <w:t xml:space="preserve"> </w:t>
      </w:r>
      <w:r>
        <w:rPr>
          <w:color w:val="333333"/>
          <w:spacing w:val="2"/>
          <w:sz w:val="26"/>
          <w:szCs w:val="26"/>
        </w:rPr>
        <w:t>đố</w:t>
      </w:r>
      <w:r>
        <w:rPr>
          <w:color w:val="333333"/>
          <w:sz w:val="26"/>
          <w:szCs w:val="26"/>
        </w:rPr>
        <w:t>i</w:t>
      </w:r>
      <w:r>
        <w:rPr>
          <w:color w:val="333333"/>
          <w:spacing w:val="-8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gi</w:t>
      </w:r>
      <w:r>
        <w:rPr>
          <w:color w:val="333333"/>
          <w:spacing w:val="1"/>
          <w:sz w:val="26"/>
          <w:szCs w:val="26"/>
        </w:rPr>
        <w:t>ữ</w:t>
      </w:r>
      <w:r>
        <w:rPr>
          <w:color w:val="333333"/>
          <w:sz w:val="26"/>
          <w:szCs w:val="26"/>
        </w:rPr>
        <w:t>a</w:t>
      </w:r>
      <w:r>
        <w:rPr>
          <w:color w:val="333333"/>
          <w:spacing w:val="-10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nội</w:t>
      </w:r>
      <w:r>
        <w:rPr>
          <w:color w:val="333333"/>
          <w:spacing w:val="-8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dung</w:t>
      </w:r>
      <w:r>
        <w:rPr>
          <w:color w:val="333333"/>
          <w:spacing w:val="-8"/>
          <w:sz w:val="26"/>
          <w:szCs w:val="26"/>
        </w:rPr>
        <w:t xml:space="preserve"> </w:t>
      </w:r>
      <w:r>
        <w:rPr>
          <w:color w:val="333333"/>
          <w:spacing w:val="8"/>
          <w:sz w:val="26"/>
          <w:szCs w:val="26"/>
        </w:rPr>
        <w:t>v</w:t>
      </w:r>
      <w:r>
        <w:rPr>
          <w:color w:val="333333"/>
          <w:sz w:val="26"/>
          <w:szCs w:val="26"/>
        </w:rPr>
        <w:t>à</w:t>
      </w:r>
      <w:r>
        <w:rPr>
          <w:color w:val="333333"/>
          <w:spacing w:val="-7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thời</w:t>
      </w:r>
      <w:r>
        <w:rPr>
          <w:color w:val="333333"/>
          <w:spacing w:val="-7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gian</w:t>
      </w:r>
      <w:r>
        <w:rPr>
          <w:color w:val="333333"/>
          <w:spacing w:val="-9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th</w:t>
      </w:r>
      <w:r>
        <w:rPr>
          <w:color w:val="333333"/>
          <w:spacing w:val="1"/>
          <w:sz w:val="26"/>
          <w:szCs w:val="26"/>
        </w:rPr>
        <w:t>ự</w:t>
      </w:r>
      <w:r>
        <w:rPr>
          <w:color w:val="333333"/>
          <w:sz w:val="26"/>
          <w:szCs w:val="26"/>
        </w:rPr>
        <w:t>c</w:t>
      </w:r>
      <w:r>
        <w:rPr>
          <w:color w:val="333333"/>
          <w:spacing w:val="-10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hiện,</w:t>
      </w:r>
      <w:r>
        <w:rPr>
          <w:color w:val="333333"/>
          <w:spacing w:val="-10"/>
          <w:sz w:val="26"/>
          <w:szCs w:val="26"/>
        </w:rPr>
        <w:t xml:space="preserve"> </w:t>
      </w:r>
      <w:r>
        <w:rPr>
          <w:color w:val="333333"/>
          <w:spacing w:val="2"/>
          <w:sz w:val="26"/>
          <w:szCs w:val="26"/>
        </w:rPr>
        <w:t>p</w:t>
      </w:r>
      <w:r>
        <w:rPr>
          <w:color w:val="333333"/>
          <w:sz w:val="26"/>
          <w:szCs w:val="26"/>
        </w:rPr>
        <w:t>hù</w:t>
      </w:r>
      <w:r>
        <w:rPr>
          <w:color w:val="333333"/>
          <w:spacing w:val="-9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hợp với</w:t>
      </w:r>
      <w:r>
        <w:rPr>
          <w:color w:val="333333"/>
          <w:spacing w:val="-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tình</w:t>
      </w:r>
      <w:r>
        <w:rPr>
          <w:color w:val="333333"/>
          <w:spacing w:val="-4"/>
          <w:sz w:val="26"/>
          <w:szCs w:val="26"/>
        </w:rPr>
        <w:t xml:space="preserve"> </w:t>
      </w:r>
      <w:r>
        <w:rPr>
          <w:color w:val="333333"/>
          <w:spacing w:val="2"/>
          <w:sz w:val="26"/>
          <w:szCs w:val="26"/>
        </w:rPr>
        <w:t>h</w:t>
      </w:r>
      <w:r>
        <w:rPr>
          <w:color w:val="333333"/>
          <w:sz w:val="26"/>
          <w:szCs w:val="26"/>
        </w:rPr>
        <w:t>ình</w:t>
      </w:r>
      <w:r>
        <w:rPr>
          <w:color w:val="333333"/>
          <w:spacing w:val="-5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th</w:t>
      </w:r>
      <w:r>
        <w:rPr>
          <w:color w:val="333333"/>
          <w:spacing w:val="1"/>
          <w:sz w:val="26"/>
          <w:szCs w:val="26"/>
        </w:rPr>
        <w:t>ự</w:t>
      </w:r>
      <w:r>
        <w:rPr>
          <w:color w:val="333333"/>
          <w:sz w:val="26"/>
          <w:szCs w:val="26"/>
        </w:rPr>
        <w:t>c</w:t>
      </w:r>
      <w:r>
        <w:rPr>
          <w:color w:val="333333"/>
          <w:spacing w:val="-5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tế.</w:t>
      </w:r>
    </w:p>
    <w:p w:rsidR="00157F52" w:rsidRDefault="00157F52">
      <w:pPr>
        <w:spacing w:before="8" w:line="100" w:lineRule="exact"/>
        <w:rPr>
          <w:sz w:val="11"/>
          <w:szCs w:val="11"/>
        </w:rPr>
      </w:pPr>
    </w:p>
    <w:p w:rsidR="00157F52" w:rsidRDefault="00157F52">
      <w:pPr>
        <w:spacing w:line="280" w:lineRule="exact"/>
        <w:ind w:left="83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1.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6</w:t>
      </w:r>
    </w:p>
    <w:p w:rsidR="00157F52" w:rsidRDefault="00157F52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4112"/>
        <w:gridCol w:w="4395"/>
        <w:gridCol w:w="5531"/>
      </w:tblGrid>
      <w:tr w:rsidR="00157F52">
        <w:trPr>
          <w:trHeight w:hRule="exact" w:val="4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spacing w:line="280" w:lineRule="exact"/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58"/>
              <w:ind w:left="1824" w:right="182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58"/>
              <w:ind w:left="10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/>
              <w:ind w:left="15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157F52">
        <w:trPr>
          <w:trHeight w:hRule="exact" w:val="43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4" w:line="240" w:lineRule="exact"/>
              <w:rPr>
                <w:sz w:val="24"/>
                <w:szCs w:val="24"/>
              </w:rPr>
            </w:pPr>
          </w:p>
          <w:p w:rsidR="00157F52" w:rsidRDefault="00157F52">
            <w:pPr>
              <w:ind w:left="243" w:right="24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" w:line="140" w:lineRule="exact"/>
              <w:rPr>
                <w:sz w:val="15"/>
                <w:szCs w:val="15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17.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 khởi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 Hai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 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 40)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23.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 cuộc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khởi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ĩa lớn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 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kỉ VII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IX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4"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/>
              <w:ind w:left="105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đề: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 cu</w:t>
            </w:r>
            <w:r>
              <w:rPr>
                <w:i/>
                <w:spacing w:val="1"/>
                <w:sz w:val="26"/>
                <w:szCs w:val="26"/>
              </w:rPr>
              <w:t>ộ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ấ</w:t>
            </w:r>
            <w:r>
              <w:rPr>
                <w:i/>
                <w:sz w:val="26"/>
                <w:szCs w:val="26"/>
              </w:rPr>
              <w:t>u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r</w:t>
            </w:r>
            <w:r>
              <w:rPr>
                <w:i/>
                <w:sz w:val="26"/>
                <w:szCs w:val="26"/>
              </w:rPr>
              <w:t>anh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giành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lập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</w:t>
            </w:r>
            <w:r>
              <w:rPr>
                <w:i/>
                <w:spacing w:val="1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kì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>ắc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u</w:t>
            </w:r>
            <w:r>
              <w:rPr>
                <w:i/>
                <w:spacing w:val="2"/>
                <w:sz w:val="26"/>
                <w:szCs w:val="26"/>
              </w:rPr>
              <w:t>ộ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-2"/>
                <w:sz w:val="26"/>
                <w:szCs w:val="26"/>
              </w:rPr>
              <w:t xml:space="preserve"> (</w:t>
            </w:r>
            <w:r>
              <w:rPr>
                <w:i/>
                <w:sz w:val="26"/>
                <w:szCs w:val="26"/>
              </w:rPr>
              <w:t>từ năm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40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pacing w:val="3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thế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kỉ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IX</w:t>
            </w:r>
            <w:r>
              <w:rPr>
                <w:i/>
                <w:sz w:val="26"/>
                <w:szCs w:val="26"/>
              </w:rPr>
              <w:t>)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au:</w:t>
            </w:r>
          </w:p>
          <w:p w:rsidR="00157F52" w:rsidRDefault="00157F52">
            <w:pPr>
              <w:spacing w:before="1"/>
              <w:ind w:left="105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sá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hong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ắc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iao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âu. T</w:t>
            </w:r>
            <w:r>
              <w:rPr>
                <w:spacing w:val="1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dung:</w:t>
            </w:r>
          </w:p>
          <w:p w:rsidR="00157F52" w:rsidRDefault="00157F52">
            <w:pPr>
              <w:spacing w:before="1"/>
              <w:ind w:left="105" w:right="7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pacing w:val="2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q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</w:p>
          <w:p w:rsidR="00157F52" w:rsidRDefault="00157F52">
            <w:pPr>
              <w:spacing w:line="280" w:lineRule="exact"/>
              <w:ind w:left="105" w:right="10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</w:p>
          <w:p w:rsidR="00157F52" w:rsidRDefault="00157F52">
            <w:pPr>
              <w:spacing w:before="1"/>
              <w:ind w:left="105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ộc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đấu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ành</w:t>
            </w:r>
            <w:r>
              <w:rPr>
                <w:spacing w:val="-2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ộc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tiêu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</w:p>
          <w:p w:rsidR="00157F52" w:rsidRDefault="00157F52">
            <w:pPr>
              <w:spacing w:before="1" w:line="300" w:lineRule="exact"/>
              <w:ind w:left="105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kỉ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IX,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ộc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ởi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 bà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40)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ởi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Lý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Bí.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Vạn Xuân.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ổ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</w:p>
          <w:p w:rsidR="00157F52" w:rsidRDefault="00157F52">
            <w:pPr>
              <w:spacing w:line="280" w:lineRule="exact"/>
              <w:ind w:left="105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lập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thống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kê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ộc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ởi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ghĩa,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ời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gian,</w:t>
            </w:r>
          </w:p>
          <w:p w:rsidR="00157F52" w:rsidRDefault="00157F52">
            <w:pPr>
              <w:spacing w:before="1"/>
              <w:ind w:left="105" w:right="5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lãnh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ạo,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hĩa).</w:t>
            </w:r>
          </w:p>
        </w:tc>
      </w:tr>
    </w:tbl>
    <w:p w:rsidR="00157F52" w:rsidRDefault="00157F52">
      <w:pPr>
        <w:spacing w:before="22"/>
        <w:ind w:left="7303" w:right="7462"/>
        <w:jc w:val="center"/>
        <w:rPr>
          <w:sz w:val="24"/>
          <w:szCs w:val="24"/>
        </w:rPr>
        <w:sectPr w:rsidR="00157F52">
          <w:pgSz w:w="16860" w:h="11920" w:orient="landscape"/>
          <w:pgMar w:top="1080" w:right="860" w:bottom="280" w:left="102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157F52" w:rsidRDefault="00157F52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4112"/>
        <w:gridCol w:w="4395"/>
        <w:gridCol w:w="5531"/>
      </w:tblGrid>
      <w:tr w:rsidR="00157F52">
        <w:trPr>
          <w:trHeight w:hRule="exact" w:val="4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spacing w:line="280" w:lineRule="exact"/>
              <w:ind w:left="174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TT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824" w:right="182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0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/>
              <w:ind w:left="15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157F52">
        <w:trPr>
          <w:trHeight w:hRule="exact" w:val="8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2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243" w:right="24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24.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1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pa</w:t>
            </w:r>
            <w:r>
              <w:rPr>
                <w:spacing w:val="-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kỉ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 thế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kỉ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inh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óa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kỉ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 kỉ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2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hủ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lĩnh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óa</w:t>
            </w:r>
          </w:p>
        </w:tc>
      </w:tr>
      <w:tr w:rsidR="00157F52">
        <w:trPr>
          <w:trHeight w:hRule="exact" w:val="16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9" w:line="280" w:lineRule="exact"/>
              <w:rPr>
                <w:sz w:val="28"/>
                <w:szCs w:val="28"/>
              </w:rPr>
            </w:pPr>
          </w:p>
          <w:p w:rsidR="00157F52" w:rsidRDefault="00157F52">
            <w:pPr>
              <w:ind w:left="243" w:right="24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60" w:lineRule="exact"/>
              <w:rPr>
                <w:sz w:val="17"/>
                <w:szCs w:val="17"/>
              </w:rPr>
            </w:pPr>
          </w:p>
          <w:p w:rsidR="00157F52" w:rsidRDefault="00157F52">
            <w:pPr>
              <w:ind w:left="105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26.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đấu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giành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ền 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Khúc,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  <w:p w:rsidR="00157F52" w:rsidRDefault="00157F52">
            <w:pPr>
              <w:spacing w:before="8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ind w:left="1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27.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Ngô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thắng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Đằng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>
              <w:rPr>
                <w:spacing w:val="2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0" w:line="280" w:lineRule="exact"/>
              <w:rPr>
                <w:sz w:val="28"/>
                <w:szCs w:val="28"/>
              </w:rPr>
            </w:pPr>
          </w:p>
          <w:p w:rsidR="00157F52" w:rsidRDefault="00157F52">
            <w:pPr>
              <w:ind w:left="1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ind w:left="105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hợp,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b/>
                <w:i/>
                <w:sz w:val="26"/>
                <w:szCs w:val="26"/>
              </w:rPr>
              <w:t>:</w:t>
            </w:r>
            <w:r>
              <w:rPr>
                <w:b/>
                <w:i/>
                <w:spacing w:val="4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Bư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c ngoặt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lịch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sử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ở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đầu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hế kỉ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ai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au:</w:t>
            </w:r>
          </w:p>
          <w:p w:rsidR="00157F52" w:rsidRDefault="00157F52">
            <w:pPr>
              <w:spacing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ú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5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</w:p>
          <w:p w:rsidR="00157F52" w:rsidRDefault="00157F52">
            <w:pPr>
              <w:spacing w:before="9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ắng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Bạ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ằng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>
              <w:rPr>
                <w:spacing w:val="2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8.</w:t>
            </w:r>
          </w:p>
        </w:tc>
      </w:tr>
      <w:tr w:rsidR="00157F52">
        <w:trPr>
          <w:trHeight w:hRule="exact" w:val="5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243" w:right="24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</w:tbl>
    <w:p w:rsidR="00157F52" w:rsidRDefault="00157F52">
      <w:pPr>
        <w:spacing w:before="8" w:line="100" w:lineRule="exact"/>
        <w:rPr>
          <w:sz w:val="10"/>
          <w:szCs w:val="10"/>
        </w:rPr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before="26" w:line="280" w:lineRule="exact"/>
        <w:ind w:left="83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2.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7</w:t>
      </w:r>
    </w:p>
    <w:p w:rsidR="00157F52" w:rsidRDefault="00157F52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4112"/>
        <w:gridCol w:w="4395"/>
        <w:gridCol w:w="5531"/>
      </w:tblGrid>
      <w:tr w:rsidR="00157F52">
        <w:trPr>
          <w:trHeight w:hRule="exact" w:val="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824" w:right="182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5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</w:t>
            </w:r>
            <w:r>
              <w:rPr>
                <w:b/>
                <w:spacing w:val="1"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157F52">
        <w:trPr>
          <w:trHeight w:hRule="exact" w:val="25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8" w:line="100" w:lineRule="exact"/>
              <w:rPr>
                <w:sz w:val="10"/>
                <w:szCs w:val="10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40" w:lineRule="exact"/>
              <w:rPr>
                <w:sz w:val="15"/>
                <w:szCs w:val="15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19.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khởi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hĩa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Sơn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(1418-14</w:t>
            </w:r>
            <w:r>
              <w:rPr>
                <w:spacing w:val="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spacing w:line="337" w:lineRule="auto"/>
              <w:ind w:left="105" w:right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Sắp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xế</w:t>
            </w:r>
            <w:r>
              <w:rPr>
                <w:spacing w:val="1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trúc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 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:</w:t>
            </w:r>
          </w:p>
          <w:p w:rsidR="00157F52" w:rsidRDefault="00157F52">
            <w:pPr>
              <w:spacing w:before="2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Lê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Lợi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cờ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ởi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</w:t>
            </w:r>
          </w:p>
          <w:p w:rsidR="00157F52" w:rsidRDefault="00157F52">
            <w:pPr>
              <w:spacing w:before="9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ind w:left="105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Diễn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hởi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n: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 thống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kê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</w:t>
            </w:r>
          </w:p>
          <w:p w:rsidR="00157F52" w:rsidRDefault="00157F52">
            <w:pPr>
              <w:spacing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ợi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hĩa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lịch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4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</w:tc>
      </w:tr>
      <w:tr w:rsidR="00157F52">
        <w:trPr>
          <w:trHeight w:hRule="exact" w:val="8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3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20.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thời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Lê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ơ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(1428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2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27)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IV.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danh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hân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xuất sắc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ộc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3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157F52">
        <w:trPr>
          <w:trHeight w:hRule="exact" w:val="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</w:tbl>
    <w:p w:rsidR="00157F52" w:rsidRDefault="00157F52">
      <w:pPr>
        <w:spacing w:before="4" w:line="100" w:lineRule="exact"/>
        <w:rPr>
          <w:sz w:val="10"/>
          <w:szCs w:val="10"/>
        </w:rPr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before="29"/>
        <w:ind w:left="7303" w:right="7462"/>
        <w:jc w:val="center"/>
        <w:rPr>
          <w:sz w:val="24"/>
          <w:szCs w:val="24"/>
        </w:rPr>
        <w:sectPr w:rsidR="00157F52">
          <w:pgSz w:w="16860" w:h="11920" w:orient="landscape"/>
          <w:pgMar w:top="1020" w:right="860" w:bottom="280" w:left="1020" w:header="720" w:footer="720" w:gutter="0"/>
          <w:cols w:space="720"/>
        </w:sectPr>
      </w:pPr>
      <w:r>
        <w:rPr>
          <w:sz w:val="24"/>
          <w:szCs w:val="24"/>
        </w:rPr>
        <w:t>2</w:t>
      </w:r>
    </w:p>
    <w:p w:rsidR="00157F52" w:rsidRDefault="00157F52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4112"/>
        <w:gridCol w:w="4395"/>
        <w:gridCol w:w="5531"/>
      </w:tblGrid>
      <w:tr w:rsidR="00157F52">
        <w:trPr>
          <w:trHeight w:hRule="exact" w:val="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824" w:right="182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5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</w:t>
            </w:r>
            <w:r>
              <w:rPr>
                <w:b/>
                <w:spacing w:val="1"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157F52">
        <w:trPr>
          <w:trHeight w:hRule="exact" w:val="1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" w:line="220" w:lineRule="exact"/>
              <w:rPr>
                <w:sz w:val="22"/>
                <w:szCs w:val="22"/>
              </w:rPr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22.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  s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ếu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 phong kiến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(thế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kỉ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XVI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XVIII)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" w:line="220" w:lineRule="exact"/>
              <w:rPr>
                <w:sz w:val="22"/>
                <w:szCs w:val="2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" w:line="220" w:lineRule="exact"/>
              <w:rPr>
                <w:sz w:val="22"/>
                <w:szCs w:val="2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157F52">
        <w:trPr>
          <w:trHeight w:hRule="exact" w:val="1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" w:line="280" w:lineRule="exact"/>
              <w:rPr>
                <w:sz w:val="28"/>
                <w:szCs w:val="28"/>
              </w:rPr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kỉ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XVI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XVIII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2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  <w:p w:rsidR="00157F52" w:rsidRDefault="00157F52">
            <w:pPr>
              <w:spacing w:before="9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hái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nét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  <w:p w:rsidR="00157F52" w:rsidRDefault="00157F52">
            <w:pPr>
              <w:spacing w:before="9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ind w:left="105"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kê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 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tiêu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biểu.</w:t>
            </w:r>
          </w:p>
        </w:tc>
      </w:tr>
      <w:tr w:rsidR="00157F52">
        <w:trPr>
          <w:trHeight w:hRule="exact" w:val="8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24.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Khởi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hĩa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ông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Đàng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Ngoài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ỉ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XVIII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157F52">
        <w:trPr>
          <w:trHeight w:hRule="exact" w:val="5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80" w:lineRule="exact"/>
              <w:rPr>
                <w:sz w:val="18"/>
                <w:szCs w:val="18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80" w:lineRule="exact"/>
              <w:rPr>
                <w:sz w:val="18"/>
                <w:szCs w:val="18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pacing w:val="3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ởi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2"/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Sơn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Chỉ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 nêu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khởi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</w:t>
            </w:r>
          </w:p>
        </w:tc>
      </w:tr>
      <w:tr w:rsidR="00157F52">
        <w:trPr>
          <w:trHeight w:hRule="exact" w:val="198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240" w:lineRule="exact"/>
              <w:rPr>
                <w:sz w:val="24"/>
                <w:szCs w:val="24"/>
              </w:rPr>
            </w:pPr>
          </w:p>
          <w:p w:rsidR="00157F52" w:rsidRDefault="00157F52">
            <w:pPr>
              <w:ind w:left="105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Sơn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ổ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họ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ễn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đánh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quân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Xi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   III.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Sơn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ền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V.2.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Quang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ung đại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789)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140" w:lineRule="exact"/>
              <w:rPr>
                <w:sz w:val="14"/>
                <w:szCs w:val="14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2"/>
                <w:sz w:val="26"/>
                <w:szCs w:val="26"/>
              </w:rPr>
              <w:t xml:space="preserve"> I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Mục 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V.2 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Mục. </w:t>
            </w:r>
            <w:r>
              <w:rPr>
                <w:i/>
                <w:sz w:val="26"/>
                <w:szCs w:val="26"/>
              </w:rPr>
              <w:t>Diễn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biến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phong t</w:t>
            </w:r>
            <w:r>
              <w:rPr>
                <w:i/>
                <w:spacing w:val="2"/>
                <w:sz w:val="26"/>
                <w:szCs w:val="26"/>
              </w:rPr>
              <w:t>r</w:t>
            </w:r>
            <w:r>
              <w:rPr>
                <w:i/>
                <w:sz w:val="26"/>
                <w:szCs w:val="26"/>
              </w:rPr>
              <w:t>ào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Tây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hư</w:t>
            </w:r>
            <w:r>
              <w:rPr>
                <w:sz w:val="26"/>
                <w:szCs w:val="26"/>
              </w:rPr>
              <w:t>ớng d</w:t>
            </w:r>
            <w:r>
              <w:rPr>
                <w:spacing w:val="2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sinh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3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biểu.</w:t>
            </w:r>
          </w:p>
        </w:tc>
      </w:tr>
      <w:tr w:rsidR="00157F52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IV.1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Quân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Thanh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157F52">
        <w:trPr>
          <w:trHeight w:hRule="exact" w:val="8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26.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dự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đất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157F52">
        <w:trPr>
          <w:trHeight w:hRule="exact" w:val="107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8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27.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ế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độ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ong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ến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ễn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1" w:line="220" w:lineRule="exact"/>
              <w:rPr>
                <w:sz w:val="22"/>
                <w:szCs w:val="22"/>
              </w:rPr>
            </w:pPr>
          </w:p>
          <w:p w:rsidR="00157F52" w:rsidRDefault="00157F52">
            <w:pPr>
              <w:ind w:left="105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 phong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3" w:line="180" w:lineRule="exact"/>
              <w:rPr>
                <w:sz w:val="18"/>
                <w:szCs w:val="18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giới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hiệu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sự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ễn</w:t>
            </w:r>
          </w:p>
        </w:tc>
      </w:tr>
      <w:tr w:rsidR="00157F52">
        <w:trPr>
          <w:trHeight w:hRule="exact" w:val="574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20" w:lineRule="exact"/>
              <w:rPr>
                <w:sz w:val="13"/>
                <w:szCs w:val="13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Mụ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II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cuộ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nổ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2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pacing w:val="-10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d</w:t>
            </w:r>
            <w:r>
              <w:rPr>
                <w:spacing w:val="-7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20" w:lineRule="exact"/>
              <w:rPr>
                <w:sz w:val="13"/>
                <w:szCs w:val="13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</w:tbl>
    <w:p w:rsidR="00157F52" w:rsidRDefault="00157F52">
      <w:pPr>
        <w:spacing w:before="99"/>
        <w:ind w:left="7303" w:right="7462"/>
        <w:jc w:val="center"/>
        <w:rPr>
          <w:sz w:val="24"/>
          <w:szCs w:val="24"/>
        </w:rPr>
        <w:sectPr w:rsidR="00157F52">
          <w:pgSz w:w="16860" w:h="11920" w:orient="landscape"/>
          <w:pgMar w:top="1020" w:right="860" w:bottom="280" w:left="1020" w:header="720" w:footer="720" w:gutter="0"/>
          <w:cols w:space="720"/>
        </w:sectPr>
      </w:pPr>
      <w:r>
        <w:rPr>
          <w:sz w:val="24"/>
          <w:szCs w:val="24"/>
        </w:rPr>
        <w:t>3</w:t>
      </w:r>
    </w:p>
    <w:p w:rsidR="00157F52" w:rsidRDefault="00157F52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4112"/>
        <w:gridCol w:w="4395"/>
        <w:gridCol w:w="5531"/>
      </w:tblGrid>
      <w:tr w:rsidR="00157F52">
        <w:trPr>
          <w:trHeight w:hRule="exact" w:val="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824" w:right="182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5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</w:t>
            </w:r>
            <w:r>
              <w:rPr>
                <w:b/>
                <w:spacing w:val="1"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157F52">
        <w:trPr>
          <w:trHeight w:hRule="exact" w:val="5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" w:line="140" w:lineRule="exact"/>
              <w:rPr>
                <w:sz w:val="14"/>
                <w:szCs w:val="14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2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" w:line="240" w:lineRule="exact"/>
              <w:rPr>
                <w:sz w:val="24"/>
                <w:szCs w:val="24"/>
              </w:rPr>
            </w:pPr>
          </w:p>
          <w:p w:rsidR="00157F52" w:rsidRDefault="00157F52">
            <w:pPr>
              <w:ind w:left="105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triển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 tộc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cuối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kỉ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XVIII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−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đầu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kỉ XIX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I.1.V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157F52">
        <w:trPr>
          <w:trHeight w:hRule="exact" w:val="84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1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3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hoa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uật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 w:right="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thống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kê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t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</w:t>
            </w:r>
          </w:p>
        </w:tc>
      </w:tr>
      <w:tr w:rsidR="00157F52">
        <w:trPr>
          <w:trHeight w:hRule="exact" w:val="8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2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2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29.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2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2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157F52">
        <w:trPr>
          <w:trHeight w:hRule="exact" w:val="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2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</w:tbl>
    <w:p w:rsidR="00157F52" w:rsidRDefault="00157F52">
      <w:pPr>
        <w:spacing w:before="8" w:line="100" w:lineRule="exact"/>
        <w:rPr>
          <w:sz w:val="10"/>
          <w:szCs w:val="10"/>
        </w:rPr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before="26" w:line="280" w:lineRule="exact"/>
        <w:ind w:left="502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3.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8</w:t>
      </w:r>
    </w:p>
    <w:p w:rsidR="00157F52" w:rsidRDefault="00157F52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4112"/>
        <w:gridCol w:w="4395"/>
        <w:gridCol w:w="5531"/>
      </w:tblGrid>
      <w:tr w:rsidR="00157F52">
        <w:trPr>
          <w:trHeight w:hRule="exact"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spacing w:line="280" w:lineRule="exact"/>
              <w:ind w:left="174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TT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58"/>
              <w:ind w:left="1824" w:right="182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58"/>
              <w:ind w:left="10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/>
              <w:ind w:left="15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157F52">
        <w:trPr>
          <w:trHeight w:hRule="exact" w:val="12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4" w:line="280" w:lineRule="exact"/>
              <w:rPr>
                <w:sz w:val="28"/>
                <w:szCs w:val="28"/>
              </w:rPr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3" w:line="120" w:lineRule="exact"/>
              <w:rPr>
                <w:sz w:val="13"/>
                <w:szCs w:val="13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 24.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kháng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từ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năm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1858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</w:t>
            </w:r>
            <w:r>
              <w:rPr>
                <w:spacing w:val="2"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80" w:lineRule="exact"/>
              <w:rPr>
                <w:sz w:val="18"/>
                <w:szCs w:val="18"/>
              </w:rPr>
            </w:pPr>
          </w:p>
          <w:p w:rsidR="00157F52" w:rsidRDefault="00157F52">
            <w:pPr>
              <w:ind w:left="105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 I.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p x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 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 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ộc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 chống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2"/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58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1873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80" w:lineRule="exact"/>
              <w:rPr>
                <w:sz w:val="18"/>
                <w:szCs w:val="18"/>
              </w:rPr>
            </w:pPr>
          </w:p>
          <w:p w:rsidR="00157F52" w:rsidRDefault="00157F52">
            <w:pPr>
              <w:ind w:left="105" w:right="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q</w:t>
            </w:r>
            <w:r>
              <w:rPr>
                <w:sz w:val="26"/>
                <w:szCs w:val="26"/>
              </w:rPr>
              <w:t>uá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âm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Pháp, chỉ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trung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ộc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1858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2"/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73</w:t>
            </w:r>
          </w:p>
        </w:tc>
      </w:tr>
      <w:tr w:rsidR="00157F52">
        <w:trPr>
          <w:trHeight w:hRule="exact" w:val="20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0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25.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rộng</w:t>
            </w:r>
            <w:r>
              <w:rPr>
                <w:spacing w:val="2"/>
                <w:sz w:val="26"/>
                <w:szCs w:val="26"/>
              </w:rPr>
              <w:t xml:space="preserve"> r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toàn quốc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(1873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188</w:t>
            </w:r>
            <w:r>
              <w:rPr>
                <w:spacing w:val="2"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d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Bắc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ì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lần thứ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nhất.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háng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hiến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các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tỉnh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Bắc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Kì;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dân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đánh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ắc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Kì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lần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hai. Nhân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Bắc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Kì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tục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kháng chiến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</w:t>
            </w:r>
            <w:r>
              <w:rPr>
                <w:spacing w:val="2"/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1884.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ỉ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chọn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kiện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tiêu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 diễn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hính, tập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ộc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2"/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73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</w:p>
          <w:p w:rsidR="00157F52" w:rsidRDefault="00157F52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1882)</w:t>
            </w:r>
          </w:p>
        </w:tc>
      </w:tr>
      <w:tr w:rsidR="00157F52">
        <w:trPr>
          <w:trHeight w:hRule="exact" w:val="7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200" w:lineRule="exact"/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/>
              <w:ind w:left="105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đề:</w:t>
            </w:r>
            <w:r>
              <w:rPr>
                <w:i/>
                <w:sz w:val="26"/>
                <w:szCs w:val="26"/>
              </w:rPr>
              <w:t>“Cu</w:t>
            </w:r>
            <w:r>
              <w:rPr>
                <w:i/>
                <w:spacing w:val="2"/>
                <w:sz w:val="26"/>
                <w:szCs w:val="26"/>
              </w:rPr>
              <w:t>ộ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5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kháng</w:t>
            </w:r>
            <w:r>
              <w:rPr>
                <w:i/>
                <w:spacing w:val="5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ến ch</w:t>
            </w:r>
            <w:r>
              <w:rPr>
                <w:i/>
                <w:spacing w:val="1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thực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dân</w:t>
            </w:r>
            <w:r>
              <w:rPr>
                <w:i/>
                <w:spacing w:val="-9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>háp</w:t>
            </w:r>
            <w:r>
              <w:rPr>
                <w:i/>
                <w:spacing w:val="-10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ừ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năm</w:t>
            </w:r>
            <w:r>
              <w:rPr>
                <w:i/>
                <w:spacing w:val="-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</w:t>
            </w:r>
            <w:r>
              <w:rPr>
                <w:i/>
                <w:spacing w:val="2"/>
                <w:sz w:val="26"/>
                <w:szCs w:val="26"/>
              </w:rPr>
              <w:t>8</w:t>
            </w:r>
            <w:r>
              <w:rPr>
                <w:i/>
                <w:sz w:val="26"/>
                <w:szCs w:val="26"/>
              </w:rPr>
              <w:t>58</w:t>
            </w:r>
            <w:r>
              <w:rPr>
                <w:i/>
                <w:spacing w:val="-10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ến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năm</w:t>
            </w:r>
            <w:r>
              <w:rPr>
                <w:i/>
                <w:spacing w:val="-9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>884”.</w:t>
            </w:r>
          </w:p>
        </w:tc>
      </w:tr>
    </w:tbl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before="12" w:line="260" w:lineRule="exact"/>
        <w:rPr>
          <w:sz w:val="26"/>
          <w:szCs w:val="26"/>
        </w:rPr>
      </w:pPr>
    </w:p>
    <w:p w:rsidR="00157F52" w:rsidRDefault="00157F52">
      <w:pPr>
        <w:spacing w:before="29"/>
        <w:ind w:left="7303" w:right="7462"/>
        <w:jc w:val="center"/>
        <w:rPr>
          <w:sz w:val="24"/>
          <w:szCs w:val="24"/>
        </w:rPr>
        <w:sectPr w:rsidR="00157F52">
          <w:pgSz w:w="16860" w:h="11920" w:orient="landscape"/>
          <w:pgMar w:top="1020" w:right="860" w:bottom="280" w:left="1020" w:header="720" w:footer="720" w:gutter="0"/>
          <w:cols w:space="720"/>
        </w:sectPr>
      </w:pPr>
      <w:r>
        <w:rPr>
          <w:sz w:val="24"/>
          <w:szCs w:val="24"/>
        </w:rPr>
        <w:t>4</w:t>
      </w:r>
    </w:p>
    <w:p w:rsidR="00157F52" w:rsidRDefault="00157F52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4112"/>
        <w:gridCol w:w="4395"/>
        <w:gridCol w:w="5531"/>
      </w:tblGrid>
      <w:tr w:rsidR="00157F52">
        <w:trPr>
          <w:trHeight w:hRule="exact" w:val="4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spacing w:line="280" w:lineRule="exact"/>
              <w:ind w:left="174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TT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824" w:right="182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0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/>
              <w:ind w:left="15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157F52">
        <w:trPr>
          <w:trHeight w:hRule="exact" w:val="126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3" w:line="240" w:lineRule="exact"/>
              <w:rPr>
                <w:sz w:val="24"/>
                <w:szCs w:val="24"/>
              </w:rPr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3" w:line="140" w:lineRule="exact"/>
              <w:rPr>
                <w:sz w:val="14"/>
                <w:szCs w:val="14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26.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Phong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trào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chống Pháp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 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kỉ XIX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80" w:lineRule="exact"/>
              <w:rPr>
                <w:sz w:val="18"/>
                <w:szCs w:val="18"/>
              </w:rPr>
            </w:pPr>
          </w:p>
          <w:p w:rsidR="00157F52" w:rsidRDefault="00157F52">
            <w:pPr>
              <w:ind w:left="105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 chiến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tại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kinh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ế.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Vua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‘‘Chiếu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vương</w:t>
            </w:r>
            <w:r>
              <w:rPr>
                <w:spacing w:val="2"/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>’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khắc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Tôn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Thất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t,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</w:tc>
      </w:tr>
      <w:tr w:rsidR="00157F52">
        <w:trPr>
          <w:trHeight w:hRule="exact" w:val="1124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9" w:line="240" w:lineRule="exact"/>
              <w:rPr>
                <w:sz w:val="24"/>
                <w:szCs w:val="24"/>
              </w:rPr>
            </w:pPr>
          </w:p>
          <w:p w:rsidR="00157F52" w:rsidRDefault="00157F52">
            <w:pPr>
              <w:ind w:left="105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Mục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II.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cuộc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khởi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hĩa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trào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9" w:line="240" w:lineRule="exact"/>
              <w:rPr>
                <w:sz w:val="24"/>
                <w:szCs w:val="24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ào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ộc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khởi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ghĩa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Khê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(1885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-18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6)</w:t>
            </w:r>
          </w:p>
        </w:tc>
      </w:tr>
      <w:tr w:rsidR="00157F52">
        <w:trPr>
          <w:trHeight w:hRule="exact" w:val="1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" w:line="280" w:lineRule="exact"/>
              <w:rPr>
                <w:sz w:val="28"/>
                <w:szCs w:val="28"/>
              </w:rPr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80" w:lineRule="exact"/>
              <w:rPr>
                <w:sz w:val="18"/>
                <w:szCs w:val="18"/>
              </w:rPr>
            </w:pPr>
          </w:p>
          <w:p w:rsidR="00157F52" w:rsidRDefault="00157F52">
            <w:pPr>
              <w:ind w:left="105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27.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ởi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ĩa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Yên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 trào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chống Ph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p của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ồng bào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iền núi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cuối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kỉ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X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  Khởi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2"/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(1884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1913)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80" w:lineRule="exact"/>
              <w:rPr>
                <w:sz w:val="18"/>
                <w:szCs w:val="18"/>
              </w:rPr>
            </w:pPr>
          </w:p>
          <w:p w:rsidR="00157F52" w:rsidRDefault="00157F52">
            <w:pPr>
              <w:ind w:left="105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nh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bùng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nổ.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iễn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iến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 khởi</w:t>
            </w:r>
            <w:r>
              <w:rPr>
                <w:spacing w:val="2"/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ghĩa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niên biểu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kiện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ểu.</w:t>
            </w:r>
          </w:p>
        </w:tc>
      </w:tr>
      <w:tr w:rsidR="00157F52">
        <w:trPr>
          <w:trHeight w:hRule="exact" w:val="1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" w:line="220" w:lineRule="exact"/>
              <w:rPr>
                <w:sz w:val="22"/>
                <w:szCs w:val="22"/>
              </w:rPr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" w:line="220" w:lineRule="exact"/>
              <w:rPr>
                <w:sz w:val="22"/>
                <w:szCs w:val="2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" w:line="220" w:lineRule="exact"/>
              <w:rPr>
                <w:sz w:val="22"/>
                <w:szCs w:val="2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đề: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“Pho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 trào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k</w:t>
            </w:r>
            <w:r>
              <w:rPr>
                <w:i/>
                <w:sz w:val="26"/>
                <w:szCs w:val="26"/>
              </w:rPr>
              <w:t>háng chiến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chống 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>háp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những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>ă</w:t>
            </w:r>
            <w:r>
              <w:rPr>
                <w:i/>
                <w:sz w:val="26"/>
                <w:szCs w:val="26"/>
              </w:rPr>
              <w:t>m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cuối</w:t>
            </w:r>
            <w:r>
              <w:rPr>
                <w:i/>
                <w:spacing w:val="2"/>
                <w:sz w:val="26"/>
                <w:szCs w:val="26"/>
              </w:rPr>
              <w:t xml:space="preserve"> t</w:t>
            </w:r>
            <w:r>
              <w:rPr>
                <w:i/>
                <w:sz w:val="26"/>
                <w:szCs w:val="26"/>
              </w:rPr>
              <w:t>hế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kỉ XI</w:t>
            </w:r>
            <w:r>
              <w:rPr>
                <w:i/>
                <w:spacing w:val="1"/>
                <w:sz w:val="26"/>
                <w:szCs w:val="26"/>
              </w:rPr>
              <w:t>X</w:t>
            </w:r>
            <w:r>
              <w:rPr>
                <w:i/>
                <w:sz w:val="26"/>
                <w:szCs w:val="26"/>
              </w:rPr>
              <w:t>”</w:t>
            </w:r>
          </w:p>
        </w:tc>
      </w:tr>
      <w:tr w:rsidR="00157F52">
        <w:trPr>
          <w:trHeight w:hRule="exact" w:val="9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20" w:lineRule="exact"/>
              <w:rPr>
                <w:sz w:val="13"/>
                <w:szCs w:val="13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80" w:lineRule="exact"/>
              <w:rPr>
                <w:sz w:val="18"/>
                <w:szCs w:val="18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28.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Tân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kỉ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XIX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20" w:lineRule="exact"/>
              <w:rPr>
                <w:sz w:val="13"/>
                <w:szCs w:val="13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157F52">
        <w:trPr>
          <w:trHeight w:hRule="exact" w:val="114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3" w:line="240" w:lineRule="exact"/>
              <w:rPr>
                <w:sz w:val="24"/>
                <w:szCs w:val="24"/>
              </w:rPr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5" w:line="180" w:lineRule="exact"/>
              <w:rPr>
                <w:sz w:val="19"/>
                <w:szCs w:val="19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29.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sách</w:t>
            </w:r>
            <w:r>
              <w:rPr>
                <w:spacing w:val="2"/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</w:rPr>
              <w:t>hai thác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thuộc địa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áp 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 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inh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xã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 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khai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thuộc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lần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nhất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(1897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914)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ngắn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gọn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hí</w:t>
            </w:r>
            <w:r>
              <w:rPr>
                <w:sz w:val="26"/>
                <w:szCs w:val="26"/>
              </w:rPr>
              <w:t>nh sách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khai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c địa của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đích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khai thác</w:t>
            </w:r>
          </w:p>
        </w:tc>
      </w:tr>
      <w:tr w:rsidR="00157F52">
        <w:trPr>
          <w:trHeight w:hRule="exact" w:val="8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3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xã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hội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4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</w:tbl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before="18" w:line="240" w:lineRule="exact"/>
        <w:rPr>
          <w:sz w:val="24"/>
          <w:szCs w:val="24"/>
        </w:rPr>
      </w:pPr>
    </w:p>
    <w:p w:rsidR="00157F52" w:rsidRDefault="00157F52">
      <w:pPr>
        <w:spacing w:before="29"/>
        <w:ind w:left="7303" w:right="7462"/>
        <w:jc w:val="center"/>
        <w:rPr>
          <w:sz w:val="24"/>
          <w:szCs w:val="24"/>
        </w:rPr>
        <w:sectPr w:rsidR="00157F52">
          <w:pgSz w:w="16860" w:h="11920" w:orient="landscape"/>
          <w:pgMar w:top="1020" w:right="860" w:bottom="280" w:left="1020" w:header="720" w:footer="720" w:gutter="0"/>
          <w:cols w:space="720"/>
        </w:sectPr>
      </w:pPr>
      <w:r>
        <w:rPr>
          <w:sz w:val="24"/>
          <w:szCs w:val="24"/>
        </w:rPr>
        <w:t>5</w:t>
      </w:r>
    </w:p>
    <w:p w:rsidR="00157F52" w:rsidRDefault="00157F52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4112"/>
        <w:gridCol w:w="4395"/>
        <w:gridCol w:w="5531"/>
      </w:tblGrid>
      <w:tr w:rsidR="00157F52">
        <w:trPr>
          <w:trHeight w:hRule="exact" w:val="4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spacing w:line="280" w:lineRule="exact"/>
              <w:ind w:left="174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TT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824" w:right="182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0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/>
              <w:ind w:left="15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157F52">
        <w:trPr>
          <w:trHeight w:hRule="exact" w:val="15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5" w:line="240" w:lineRule="exact"/>
              <w:rPr>
                <w:sz w:val="24"/>
                <w:szCs w:val="24"/>
              </w:rPr>
            </w:pPr>
          </w:p>
          <w:p w:rsidR="00157F52" w:rsidRDefault="00157F52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4" w:line="280" w:lineRule="exact"/>
              <w:rPr>
                <w:sz w:val="28"/>
                <w:szCs w:val="28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30.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ong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trào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5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chống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đầu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kỉ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XX 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2" w:line="240" w:lineRule="exact"/>
              <w:rPr>
                <w:sz w:val="24"/>
                <w:szCs w:val="24"/>
              </w:rPr>
            </w:pPr>
          </w:p>
          <w:p w:rsidR="00157F52" w:rsidRDefault="00157F52">
            <w:pPr>
              <w:ind w:left="105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Phong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trào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hiến tranh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nhất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40" w:lineRule="exact"/>
              <w:rPr>
                <w:sz w:val="15"/>
                <w:szCs w:val="15"/>
              </w:rPr>
            </w:pPr>
          </w:p>
          <w:p w:rsidR="00157F52" w:rsidRDefault="00157F52">
            <w:pPr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trình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 di</w:t>
            </w:r>
            <w:r>
              <w:rPr>
                <w:spacing w:val="2"/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 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hấn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 chính: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bạo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cải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gắn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liền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nhà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tiêu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biểu.</w:t>
            </w:r>
          </w:p>
        </w:tc>
      </w:tr>
      <w:tr w:rsidR="00157F52">
        <w:trPr>
          <w:trHeight w:hRule="exact" w:val="8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háp 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ời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3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157F52">
        <w:trPr>
          <w:trHeight w:hRule="exact" w:val="123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5" w:line="160" w:lineRule="exact"/>
              <w:rPr>
                <w:sz w:val="16"/>
                <w:szCs w:val="1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II.2.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kh</w:t>
            </w:r>
            <w:r>
              <w:rPr>
                <w:sz w:val="26"/>
                <w:szCs w:val="26"/>
              </w:rPr>
              <w:t>ởi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Huế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(1916).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ởi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2"/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binh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lính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tù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chính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 Thái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(1917)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6" w:line="240" w:lineRule="exact"/>
              <w:rPr>
                <w:sz w:val="24"/>
                <w:szCs w:val="24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157F52">
        <w:trPr>
          <w:trHeight w:hRule="exact" w:val="8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2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2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2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29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2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29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4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“Xã</w:t>
            </w:r>
            <w:r>
              <w:rPr>
                <w:i/>
                <w:spacing w:val="1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hội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Việt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Nam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ừ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năm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>897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đến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năm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>918”</w:t>
            </w:r>
          </w:p>
        </w:tc>
      </w:tr>
    </w:tbl>
    <w:p w:rsidR="00157F52" w:rsidRDefault="00157F52">
      <w:pPr>
        <w:spacing w:before="8" w:line="100" w:lineRule="exact"/>
        <w:rPr>
          <w:sz w:val="10"/>
          <w:szCs w:val="10"/>
        </w:rPr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before="26" w:line="280" w:lineRule="exact"/>
        <w:ind w:left="85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4.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9</w:t>
      </w:r>
    </w:p>
    <w:p w:rsidR="00157F52" w:rsidRDefault="00157F52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7"/>
        <w:gridCol w:w="4112"/>
        <w:gridCol w:w="4395"/>
        <w:gridCol w:w="5531"/>
      </w:tblGrid>
      <w:tr w:rsidR="00157F52">
        <w:trPr>
          <w:trHeight w:hRule="exact" w:val="43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spacing w:line="280" w:lineRule="exact"/>
              <w:ind w:left="189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TT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824" w:right="182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0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/>
              <w:ind w:left="15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157F52">
        <w:trPr>
          <w:trHeight w:hRule="exact" w:val="141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5" w:line="140" w:lineRule="exact"/>
              <w:rPr>
                <w:sz w:val="15"/>
                <w:szCs w:val="15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260" w:right="25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5" w:line="240" w:lineRule="exact"/>
              <w:rPr>
                <w:sz w:val="24"/>
                <w:szCs w:val="24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16.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Hoạt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ễn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Ái</w:t>
            </w:r>
          </w:p>
          <w:p w:rsidR="00157F52" w:rsidRDefault="00157F52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Quốc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 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1919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Ái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Xô (1923 –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</w:t>
            </w:r>
            <w:r>
              <w:rPr>
                <w:spacing w:val="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4)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ễn Ái Quốc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ung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ốc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924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-1925)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40" w:lineRule="exact"/>
              <w:rPr>
                <w:sz w:val="14"/>
                <w:szCs w:val="14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kê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4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</w:t>
            </w:r>
            <w:r>
              <w:rPr>
                <w:spacing w:val="1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ểu,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tiết.</w:t>
            </w:r>
          </w:p>
        </w:tc>
      </w:tr>
      <w:tr w:rsidR="00157F52">
        <w:trPr>
          <w:trHeight w:hRule="exact" w:val="9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260" w:right="25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80" w:lineRule="exact"/>
              <w:rPr>
                <w:sz w:val="18"/>
                <w:szCs w:val="18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17.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ạng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</w:p>
          <w:p w:rsidR="00157F52" w:rsidRDefault="00157F52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Đảng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 đời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80" w:lineRule="exact"/>
              <w:rPr>
                <w:sz w:val="18"/>
                <w:szCs w:val="18"/>
              </w:rPr>
            </w:pPr>
          </w:p>
          <w:p w:rsidR="00157F52" w:rsidRDefault="00157F52">
            <w:pPr>
              <w:ind w:left="105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phát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mới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trào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1926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1927)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</w:tbl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before="2" w:line="200" w:lineRule="exact"/>
      </w:pPr>
    </w:p>
    <w:p w:rsidR="00157F52" w:rsidRDefault="00157F52">
      <w:pPr>
        <w:spacing w:before="29"/>
        <w:ind w:left="7323" w:right="7462"/>
        <w:jc w:val="center"/>
        <w:rPr>
          <w:sz w:val="24"/>
          <w:szCs w:val="24"/>
        </w:rPr>
        <w:sectPr w:rsidR="00157F52">
          <w:pgSz w:w="16860" w:h="11920" w:orient="landscape"/>
          <w:pgMar w:top="1020" w:right="860" w:bottom="280" w:left="1000" w:header="720" w:footer="720" w:gutter="0"/>
          <w:cols w:space="720"/>
        </w:sectPr>
      </w:pPr>
      <w:r>
        <w:rPr>
          <w:sz w:val="24"/>
          <w:szCs w:val="24"/>
        </w:rPr>
        <w:t>6</w:t>
      </w:r>
    </w:p>
    <w:p w:rsidR="00157F52" w:rsidRDefault="00157F52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7"/>
        <w:gridCol w:w="4112"/>
        <w:gridCol w:w="4395"/>
        <w:gridCol w:w="5531"/>
      </w:tblGrid>
      <w:tr w:rsidR="00157F52">
        <w:trPr>
          <w:trHeight w:hRule="exact" w:val="43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spacing w:line="280" w:lineRule="exact"/>
              <w:ind w:left="189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TT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824" w:right="182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0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/>
              <w:ind w:left="15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157F52">
        <w:trPr>
          <w:trHeight w:hRule="exact" w:val="166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7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IV.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ổ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ộng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nối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tiếp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nhau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1929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220" w:lineRule="exact"/>
              <w:rPr>
                <w:sz w:val="22"/>
                <w:szCs w:val="22"/>
              </w:rPr>
            </w:pPr>
          </w:p>
          <w:p w:rsidR="00157F52" w:rsidRDefault="00157F52">
            <w:pPr>
              <w:ind w:left="105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"/>
                <w:sz w:val="26"/>
                <w:szCs w:val="26"/>
              </w:rPr>
              <w:t>à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nghị thành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Đảng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 của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1"/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 Đảng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iệt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am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ời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(ở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</w:t>
            </w:r>
          </w:p>
          <w:p w:rsidR="00157F52" w:rsidRDefault="00157F52">
            <w:pPr>
              <w:spacing w:before="1"/>
              <w:ind w:left="105" w:right="17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lịch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Đảng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i)</w:t>
            </w:r>
          </w:p>
        </w:tc>
      </w:tr>
      <w:tr w:rsidR="00157F52">
        <w:trPr>
          <w:trHeight w:hRule="exact" w:val="62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60" w:lineRule="exact"/>
              <w:rPr>
                <w:sz w:val="16"/>
                <w:szCs w:val="16"/>
              </w:rPr>
            </w:pPr>
          </w:p>
          <w:p w:rsidR="00157F52" w:rsidRDefault="00157F52">
            <w:pPr>
              <w:ind w:left="260" w:right="25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40" w:lineRule="exact"/>
              <w:rPr>
                <w:sz w:val="15"/>
                <w:szCs w:val="15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B</w:t>
            </w:r>
            <w:r>
              <w:rPr>
                <w:spacing w:val="-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7"/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Đ</w:t>
            </w:r>
            <w:r>
              <w:rPr>
                <w:spacing w:val="-5"/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2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Cộ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2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V</w:t>
            </w:r>
            <w:r>
              <w:rPr>
                <w:spacing w:val="-5"/>
                <w:sz w:val="26"/>
                <w:szCs w:val="26"/>
              </w:rPr>
              <w:t>iệ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2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đờ</w:t>
            </w:r>
            <w:r>
              <w:rPr>
                <w:sz w:val="26"/>
                <w:szCs w:val="26"/>
              </w:rPr>
              <w:t>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60" w:lineRule="exact"/>
              <w:rPr>
                <w:sz w:val="16"/>
                <w:szCs w:val="1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ính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(10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1930)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60" w:lineRule="exact"/>
              <w:rPr>
                <w:sz w:val="16"/>
                <w:szCs w:val="1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157F52">
        <w:trPr>
          <w:trHeight w:hRule="exact" w:val="9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8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260" w:right="25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7" w:line="160" w:lineRule="exact"/>
              <w:rPr>
                <w:sz w:val="16"/>
                <w:szCs w:val="16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 w:right="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19.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trào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ạng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30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-19</w:t>
            </w:r>
            <w:r>
              <w:rPr>
                <w:spacing w:val="2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60" w:lineRule="exact"/>
              <w:rPr>
                <w:sz w:val="17"/>
                <w:szCs w:val="17"/>
              </w:rPr>
            </w:pPr>
          </w:p>
          <w:p w:rsidR="00157F52" w:rsidRDefault="00157F52">
            <w:pPr>
              <w:ind w:left="105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thời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kì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khủng hoảng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iới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1929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33)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157F52">
        <w:trPr>
          <w:trHeight w:hRule="exact" w:val="1174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20" w:lineRule="exact"/>
              <w:rPr>
                <w:sz w:val="13"/>
                <w:szCs w:val="13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ạng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930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1931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đỉnh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Xô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Nghệ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Tĩnh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20" w:lineRule="exact"/>
              <w:rPr>
                <w:sz w:val="13"/>
                <w:szCs w:val="13"/>
              </w:rPr>
            </w:pPr>
          </w:p>
          <w:p w:rsidR="00157F52" w:rsidRDefault="00157F52">
            <w:pPr>
              <w:ind w:left="105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thời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bù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nổ,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ơi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hong trào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diễn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ẽ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 của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phong trào.</w:t>
            </w:r>
          </w:p>
        </w:tc>
      </w:tr>
      <w:tr w:rsidR="00157F52">
        <w:trPr>
          <w:trHeight w:hRule="exact" w:val="62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60" w:lineRule="exact"/>
              <w:rPr>
                <w:sz w:val="16"/>
                <w:szCs w:val="16"/>
              </w:rPr>
            </w:pPr>
          </w:p>
          <w:p w:rsidR="00157F52" w:rsidRDefault="00157F52">
            <w:pPr>
              <w:ind w:left="260" w:right="25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/>
              <w:ind w:left="105"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1"/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</w:t>
            </w:r>
            <w:r>
              <w:rPr>
                <w:spacing w:val="2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60" w:lineRule="exact"/>
              <w:rPr>
                <w:sz w:val="16"/>
                <w:szCs w:val="1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60" w:lineRule="exact"/>
              <w:rPr>
                <w:sz w:val="16"/>
                <w:szCs w:val="1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157F52">
        <w:trPr>
          <w:trHeight w:hRule="exact" w:val="62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60" w:lineRule="exact"/>
              <w:rPr>
                <w:sz w:val="16"/>
                <w:szCs w:val="16"/>
              </w:rPr>
            </w:pPr>
          </w:p>
          <w:p w:rsidR="00157F52" w:rsidRDefault="00157F52">
            <w:pPr>
              <w:ind w:left="260" w:right="25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21.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</w:t>
            </w:r>
            <w:r>
              <w:rPr>
                <w:spacing w:val="2"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60" w:lineRule="exact"/>
              <w:rPr>
                <w:sz w:val="16"/>
                <w:szCs w:val="1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60" w:lineRule="exact"/>
              <w:rPr>
                <w:sz w:val="16"/>
                <w:szCs w:val="16"/>
              </w:rPr>
            </w:pPr>
          </w:p>
          <w:p w:rsidR="00157F52" w:rsidRDefault="00157F52">
            <w:pPr>
              <w:ind w:left="1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157F52">
        <w:trPr>
          <w:trHeight w:hRule="exact" w:val="84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260" w:right="25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22.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ào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ạng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iến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Tổng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ởi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ghĩa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</w:p>
          <w:p w:rsidR="00157F52" w:rsidRDefault="00157F52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 Mặt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 Minh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 đời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-5-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1941)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 w:right="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Mặt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trận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Minh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nhấn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vai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ò,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hĩa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Mặt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trận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inh</w:t>
            </w:r>
          </w:p>
        </w:tc>
      </w:tr>
      <w:tr w:rsidR="00157F52">
        <w:trPr>
          <w:trHeight w:hRule="exact" w:val="881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20" w:lineRule="exact"/>
              <w:rPr>
                <w:sz w:val="13"/>
                <w:szCs w:val="13"/>
              </w:rPr>
            </w:pPr>
          </w:p>
          <w:p w:rsidR="00157F52" w:rsidRDefault="00157F52">
            <w:pPr>
              <w:ind w:left="105" w:righ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Mục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tới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ổng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ởi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hĩa tháng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8" w:line="280" w:lineRule="exact"/>
              <w:rPr>
                <w:sz w:val="28"/>
                <w:szCs w:val="28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 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</w:t>
            </w:r>
          </w:p>
        </w:tc>
      </w:tr>
      <w:tr w:rsidR="00157F52">
        <w:trPr>
          <w:trHeight w:hRule="exact" w:val="14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60" w:lineRule="exact"/>
              <w:rPr>
                <w:sz w:val="16"/>
                <w:szCs w:val="16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260" w:right="25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23.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Tổng 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ởi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hĩa tháng T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m 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 1945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 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3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</w:p>
          <w:p w:rsidR="00157F52" w:rsidRDefault="00157F52">
            <w:pPr>
              <w:spacing w:before="9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ind w:left="105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ền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 w:right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Sắp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xếp,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Mục 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Mục. </w:t>
            </w:r>
            <w:r>
              <w:rPr>
                <w:i/>
                <w:sz w:val="26"/>
                <w:szCs w:val="26"/>
              </w:rPr>
              <w:t>Diễn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biến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Tổ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kh</w:t>
            </w:r>
            <w:r>
              <w:rPr>
                <w:i/>
                <w:spacing w:val="1"/>
                <w:sz w:val="26"/>
                <w:szCs w:val="26"/>
              </w:rPr>
              <w:t>ở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"/>
                <w:sz w:val="26"/>
                <w:szCs w:val="26"/>
              </w:rPr>
              <w:t xml:space="preserve"> n</w:t>
            </w:r>
            <w:r>
              <w:rPr>
                <w:i/>
                <w:sz w:val="26"/>
                <w:szCs w:val="26"/>
              </w:rPr>
              <w:t xml:space="preserve">ghĩa tháng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ám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năm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 xml:space="preserve">945.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kê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 kiện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ểu.</w:t>
            </w:r>
          </w:p>
        </w:tc>
      </w:tr>
    </w:tbl>
    <w:p w:rsidR="00157F52" w:rsidRDefault="00157F52">
      <w:pPr>
        <w:spacing w:before="6" w:line="160" w:lineRule="exact"/>
        <w:rPr>
          <w:sz w:val="16"/>
          <w:szCs w:val="16"/>
        </w:rPr>
      </w:pPr>
    </w:p>
    <w:p w:rsidR="00157F52" w:rsidRDefault="00157F52">
      <w:pPr>
        <w:spacing w:before="29"/>
        <w:ind w:left="7323" w:right="7462"/>
        <w:jc w:val="center"/>
        <w:rPr>
          <w:sz w:val="24"/>
          <w:szCs w:val="24"/>
        </w:rPr>
        <w:sectPr w:rsidR="00157F52">
          <w:pgSz w:w="16860" w:h="11920" w:orient="landscape"/>
          <w:pgMar w:top="1020" w:right="860" w:bottom="280" w:left="1000" w:header="720" w:footer="720" w:gutter="0"/>
          <w:cols w:space="720"/>
        </w:sectPr>
      </w:pPr>
      <w:r>
        <w:rPr>
          <w:sz w:val="24"/>
          <w:szCs w:val="24"/>
        </w:rPr>
        <w:t>7</w:t>
      </w:r>
    </w:p>
    <w:p w:rsidR="00157F52" w:rsidRDefault="00157F52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7"/>
        <w:gridCol w:w="4112"/>
        <w:gridCol w:w="4395"/>
        <w:gridCol w:w="5531"/>
      </w:tblGrid>
      <w:tr w:rsidR="00157F52">
        <w:trPr>
          <w:trHeight w:hRule="exact" w:val="43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spacing w:line="280" w:lineRule="exact"/>
              <w:ind w:left="189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TT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824" w:right="182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0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/>
              <w:ind w:left="15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157F52">
        <w:trPr>
          <w:trHeight w:hRule="exact" w:val="97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9" w:line="280" w:lineRule="exact"/>
              <w:rPr>
                <w:sz w:val="28"/>
                <w:szCs w:val="28"/>
              </w:rPr>
            </w:pPr>
          </w:p>
          <w:p w:rsidR="00157F52" w:rsidRDefault="00157F52">
            <w:pPr>
              <w:ind w:left="260" w:right="25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160" w:lineRule="exact"/>
              <w:rPr>
                <w:sz w:val="16"/>
                <w:szCs w:val="16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vệ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5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dân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ân (1945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46)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đầu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5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mới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80" w:lineRule="exact"/>
              <w:rPr>
                <w:sz w:val="18"/>
                <w:szCs w:val="18"/>
              </w:rPr>
            </w:pPr>
          </w:p>
          <w:p w:rsidR="00157F52" w:rsidRDefault="00157F52">
            <w:pPr>
              <w:ind w:left="105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ầu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cử Quốc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lần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đầu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rong cả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-1-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946)</w:t>
            </w:r>
          </w:p>
        </w:tc>
      </w:tr>
      <w:tr w:rsidR="00157F52">
        <w:trPr>
          <w:trHeight w:hRule="exact" w:val="1445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20"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IV.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háng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chống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ind w:left="105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kiện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ân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ban</w:t>
            </w:r>
          </w:p>
          <w:p w:rsidR="00157F52" w:rsidRDefault="00157F52">
            <w:pPr>
              <w:spacing w:before="1"/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vệ thành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Sài Gòn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(2</w:t>
            </w:r>
            <w:r>
              <w:rPr>
                <w:spacing w:val="1"/>
                <w:sz w:val="26"/>
                <w:szCs w:val="26"/>
              </w:rPr>
              <w:t>3</w:t>
            </w:r>
            <w:r>
              <w:rPr>
                <w:spacing w:val="2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9-1945)</w:t>
            </w:r>
            <w:r>
              <w:rPr>
                <w:spacing w:val="-2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lần thứ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òa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g.</w:t>
            </w:r>
          </w:p>
        </w:tc>
      </w:tr>
      <w:tr w:rsidR="00157F52">
        <w:trPr>
          <w:trHeight w:hRule="exact" w:val="3610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20" w:lineRule="exact"/>
              <w:rPr>
                <w:sz w:val="13"/>
                <w:szCs w:val="13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đầu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5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mới</w:t>
            </w:r>
          </w:p>
          <w:p w:rsidR="00157F52" w:rsidRDefault="00157F52">
            <w:pPr>
              <w:spacing w:before="3" w:line="140" w:lineRule="exact"/>
              <w:rPr>
                <w:sz w:val="14"/>
                <w:szCs w:val="14"/>
              </w:rPr>
            </w:pPr>
          </w:p>
          <w:p w:rsidR="00157F52" w:rsidRDefault="00157F52">
            <w:pPr>
              <w:spacing w:line="256" w:lineRule="auto"/>
              <w:ind w:left="105" w:righ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Diệt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giặc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đói,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giặc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ốt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 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khăn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tài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hính.</w:t>
            </w:r>
          </w:p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IV.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háng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</w:p>
          <w:p w:rsidR="00157F52" w:rsidRDefault="00157F52">
            <w:pPr>
              <w:spacing w:before="22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chống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</w:p>
          <w:p w:rsidR="00157F52" w:rsidRDefault="00157F52">
            <w:pPr>
              <w:spacing w:before="1" w:line="140" w:lineRule="exact"/>
              <w:rPr>
                <w:sz w:val="14"/>
                <w:szCs w:val="14"/>
              </w:rPr>
            </w:pPr>
          </w:p>
          <w:p w:rsidR="00157F52" w:rsidRDefault="00157F52">
            <w:pPr>
              <w:spacing w:line="256" w:lineRule="auto"/>
              <w:ind w:left="105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V.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Đấu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tranh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chố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quân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bọn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:rsidR="00157F52" w:rsidRDefault="00157F52">
            <w:pPr>
              <w:spacing w:before="3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-3-1946)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:rsidR="00157F52" w:rsidRDefault="00157F52">
            <w:pPr>
              <w:spacing w:before="2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14-9-1946)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3" w:line="140" w:lineRule="exact"/>
              <w:rPr>
                <w:sz w:val="15"/>
                <w:szCs w:val="15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II,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ục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III,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V,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</w:p>
          <w:p w:rsidR="00157F52" w:rsidRDefault="00157F52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4"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“Củng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cố</w:t>
            </w:r>
            <w:r>
              <w:rPr>
                <w:i/>
                <w:spacing w:val="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chính</w:t>
            </w:r>
            <w:r>
              <w:rPr>
                <w:i/>
                <w:spacing w:val="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quyền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cách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mạng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>ảo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vệ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độc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</w:t>
            </w:r>
            <w:r>
              <w:rPr>
                <w:i/>
                <w:spacing w:val="2"/>
                <w:sz w:val="26"/>
                <w:szCs w:val="26"/>
              </w:rPr>
              <w:t>ậ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dân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tộc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”.</w:t>
            </w:r>
          </w:p>
        </w:tc>
      </w:tr>
      <w:tr w:rsidR="00157F52">
        <w:trPr>
          <w:trHeight w:hRule="exact" w:val="1568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4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2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5" w:line="140" w:lineRule="exact"/>
              <w:rPr>
                <w:sz w:val="15"/>
                <w:szCs w:val="15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 25.  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đầu  của  cuộc kháng chi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toàn</w:t>
            </w:r>
            <w:r>
              <w:rPr>
                <w:spacing w:val="2"/>
                <w:sz w:val="26"/>
                <w:szCs w:val="26"/>
              </w:rPr>
              <w:t xml:space="preserve"> q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chống 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dân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1946-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950)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 toàn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ốc chống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dân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2"/>
                <w:sz w:val="26"/>
                <w:szCs w:val="26"/>
              </w:rPr>
              <w:t xml:space="preserve"> x</w:t>
            </w:r>
            <w:r>
              <w:rPr>
                <w:sz w:val="26"/>
                <w:szCs w:val="26"/>
              </w:rPr>
              <w:t>âm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bùng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nổ (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19-12-1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46)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ân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quốc bùng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nổ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 lối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hống 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</w:p>
        </w:tc>
      </w:tr>
      <w:tr w:rsidR="00157F52">
        <w:trPr>
          <w:trHeight w:hRule="exact" w:val="847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đấu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thị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phía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Bắc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vĩ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1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ghĩa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ộc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đấu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rong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thị</w:t>
            </w:r>
          </w:p>
        </w:tc>
      </w:tr>
    </w:tbl>
    <w:p w:rsidR="00157F52" w:rsidRDefault="00157F52">
      <w:pPr>
        <w:spacing w:before="8" w:line="180" w:lineRule="exact"/>
        <w:rPr>
          <w:sz w:val="18"/>
          <w:szCs w:val="18"/>
        </w:rPr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before="29"/>
        <w:ind w:left="7323" w:right="7462"/>
        <w:jc w:val="center"/>
        <w:rPr>
          <w:sz w:val="24"/>
          <w:szCs w:val="24"/>
        </w:rPr>
        <w:sectPr w:rsidR="00157F52">
          <w:pgSz w:w="16860" w:h="11920" w:orient="landscape"/>
          <w:pgMar w:top="1020" w:right="860" w:bottom="280" w:left="1000" w:header="720" w:footer="720" w:gutter="0"/>
          <w:cols w:space="720"/>
        </w:sectPr>
      </w:pPr>
      <w:r>
        <w:rPr>
          <w:sz w:val="24"/>
          <w:szCs w:val="24"/>
        </w:rPr>
        <w:t>8</w:t>
      </w:r>
    </w:p>
    <w:p w:rsidR="00157F52" w:rsidRDefault="00157F52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7"/>
        <w:gridCol w:w="4112"/>
        <w:gridCol w:w="4395"/>
        <w:gridCol w:w="5531"/>
      </w:tblGrid>
      <w:tr w:rsidR="00157F52">
        <w:trPr>
          <w:trHeight w:hRule="exact" w:val="43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spacing w:line="280" w:lineRule="exact"/>
              <w:ind w:left="189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TT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824" w:right="182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0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/>
              <w:ind w:left="15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157F52">
        <w:trPr>
          <w:trHeight w:hRule="exact" w:val="85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Bắc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1947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diễn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ĩa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</w:p>
        </w:tc>
      </w:tr>
      <w:tr w:rsidR="00157F52">
        <w:trPr>
          <w:trHeight w:hRule="exact" w:val="847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ind w:left="105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V.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5"/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mạnh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toàn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toàn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0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157F52">
        <w:trPr>
          <w:trHeight w:hRule="exact" w:val="110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2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20" w:line="200" w:lineRule="exact"/>
            </w:pPr>
          </w:p>
          <w:p w:rsidR="00157F52" w:rsidRDefault="00157F52">
            <w:pPr>
              <w:ind w:left="105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triển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mới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ộc kháng chi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toàn</w:t>
            </w:r>
            <w:r>
              <w:rPr>
                <w:spacing w:val="2"/>
                <w:sz w:val="26"/>
                <w:szCs w:val="26"/>
              </w:rPr>
              <w:t xml:space="preserve"> q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chống 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dân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1950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953)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" w:line="240" w:lineRule="exact"/>
              <w:rPr>
                <w:sz w:val="24"/>
                <w:szCs w:val="24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giới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đông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" w:line="240" w:lineRule="exact"/>
              <w:rPr>
                <w:sz w:val="24"/>
                <w:szCs w:val="24"/>
              </w:rPr>
            </w:pPr>
          </w:p>
          <w:p w:rsidR="00157F52" w:rsidRDefault="00157F52">
            <w:pPr>
              <w:ind w:left="105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diễn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biến,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nhấn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 quả,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2"/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</w:p>
        </w:tc>
      </w:tr>
      <w:tr w:rsidR="00157F52">
        <w:trPr>
          <w:trHeight w:hRule="exact" w:val="1147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 w:right="60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2"/>
                <w:sz w:val="26"/>
                <w:szCs w:val="26"/>
              </w:rPr>
              <w:t xml:space="preserve"> Â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5"/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 của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ân Pháp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2" w:line="220" w:lineRule="exact"/>
              <w:rPr>
                <w:sz w:val="22"/>
                <w:szCs w:val="2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157F52">
        <w:trPr>
          <w:trHeight w:hRule="exact" w:val="1044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20" w:lineRule="exact"/>
              <w:rPr>
                <w:sz w:val="22"/>
                <w:szCs w:val="2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hội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bi</w:t>
            </w:r>
            <w:r>
              <w:rPr>
                <w:sz w:val="26"/>
                <w:szCs w:val="26"/>
              </w:rPr>
              <w:t>ểu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lần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(2-1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51)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20" w:lineRule="exact"/>
              <w:rPr>
                <w:sz w:val="22"/>
                <w:szCs w:val="2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2"/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lần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ứ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Đảng</w:t>
            </w:r>
          </w:p>
        </w:tc>
      </w:tr>
      <w:tr w:rsidR="00157F52">
        <w:trPr>
          <w:trHeight w:hRule="exact" w:val="852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IV.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Phát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triển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kháng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chiến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ặt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3"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157F52">
        <w:trPr>
          <w:trHeight w:hRule="exact" w:val="12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" w:line="160" w:lineRule="exact"/>
              <w:rPr>
                <w:sz w:val="16"/>
                <w:szCs w:val="16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2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6" w:line="240" w:lineRule="exact"/>
              <w:rPr>
                <w:sz w:val="24"/>
                <w:szCs w:val="24"/>
              </w:rPr>
            </w:pPr>
          </w:p>
          <w:p w:rsidR="00157F52" w:rsidRDefault="00157F52">
            <w:pPr>
              <w:ind w:left="105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27.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iến toàn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quốc chống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 thúc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(1953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1954)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60" w:lineRule="exact"/>
              <w:rPr>
                <w:sz w:val="17"/>
                <w:szCs w:val="17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ộc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:rsidR="00157F52" w:rsidRDefault="00157F52">
            <w:pPr>
              <w:spacing w:before="1"/>
              <w:ind w:left="105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Xuân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1953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54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lịch sử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Biên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54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niên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kiên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hiến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Phủ</w:t>
            </w:r>
          </w:p>
        </w:tc>
      </w:tr>
      <w:tr w:rsidR="00157F52">
        <w:trPr>
          <w:trHeight w:hRule="exact" w:val="951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3" w:line="160" w:lineRule="exact"/>
              <w:rPr>
                <w:sz w:val="17"/>
                <w:szCs w:val="17"/>
              </w:rPr>
            </w:pPr>
          </w:p>
          <w:p w:rsidR="00157F52" w:rsidRDefault="00157F52">
            <w:pPr>
              <w:ind w:left="105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Hiệp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ơ-ne-vơ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m d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(19</w:t>
            </w:r>
            <w:r>
              <w:rPr>
                <w:spacing w:val="2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4)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3" w:line="160" w:lineRule="exact"/>
              <w:rPr>
                <w:sz w:val="17"/>
                <w:szCs w:val="17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ung,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Hiệp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Giơ-ne-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ơ.</w:t>
            </w:r>
          </w:p>
        </w:tc>
      </w:tr>
      <w:tr w:rsidR="00157F52">
        <w:trPr>
          <w:trHeight w:hRule="exact" w:val="80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" w:line="100" w:lineRule="exact"/>
              <w:rPr>
                <w:sz w:val="10"/>
                <w:szCs w:val="10"/>
              </w:rPr>
            </w:pPr>
          </w:p>
          <w:p w:rsidR="00157F52" w:rsidRDefault="00157F52">
            <w:pPr>
              <w:spacing w:line="280" w:lineRule="exact"/>
              <w:ind w:left="105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28.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5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xã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ở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Bắ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đấu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tranh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hống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quốc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Giơ-ne-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1954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9"/>
              <w:ind w:left="105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hái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iền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Bắc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iền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 sau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ơ-ne-</w:t>
            </w:r>
            <w:r>
              <w:rPr>
                <w:spacing w:val="2"/>
                <w:sz w:val="26"/>
                <w:szCs w:val="26"/>
              </w:rPr>
              <w:t>vơ</w:t>
            </w:r>
          </w:p>
        </w:tc>
      </w:tr>
    </w:tbl>
    <w:p w:rsidR="00157F52" w:rsidRDefault="00157F52">
      <w:pPr>
        <w:spacing w:before="1" w:line="160" w:lineRule="exact"/>
        <w:rPr>
          <w:sz w:val="16"/>
          <w:szCs w:val="16"/>
        </w:rPr>
      </w:pPr>
    </w:p>
    <w:p w:rsidR="00157F52" w:rsidRDefault="00157F52">
      <w:pPr>
        <w:spacing w:before="29"/>
        <w:ind w:left="7323" w:right="7462"/>
        <w:jc w:val="center"/>
        <w:rPr>
          <w:sz w:val="24"/>
          <w:szCs w:val="24"/>
        </w:rPr>
        <w:sectPr w:rsidR="00157F52">
          <w:pgSz w:w="16860" w:h="11920" w:orient="landscape"/>
          <w:pgMar w:top="1020" w:right="860" w:bottom="280" w:left="1000" w:header="720" w:footer="720" w:gutter="0"/>
          <w:cols w:space="720"/>
        </w:sectPr>
      </w:pPr>
      <w:r>
        <w:rPr>
          <w:sz w:val="24"/>
          <w:szCs w:val="24"/>
        </w:rPr>
        <w:t>9</w:t>
      </w:r>
    </w:p>
    <w:p w:rsidR="00157F52" w:rsidRDefault="00157F52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7"/>
        <w:gridCol w:w="4112"/>
        <w:gridCol w:w="4395"/>
        <w:gridCol w:w="5531"/>
      </w:tblGrid>
      <w:tr w:rsidR="00157F52">
        <w:trPr>
          <w:trHeight w:hRule="exact" w:val="43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spacing w:line="280" w:lineRule="exact"/>
              <w:ind w:left="189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TT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824" w:right="182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0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/>
              <w:ind w:left="15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157F52">
        <w:trPr>
          <w:trHeight w:hRule="exact" w:val="1123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80" w:lineRule="exact"/>
              <w:ind w:left="2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Mĩ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ền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Gòn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miền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(1954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196</w:t>
            </w:r>
            <w:r>
              <w:rPr>
                <w:spacing w:val="2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3" w:line="100" w:lineRule="exact"/>
              <w:rPr>
                <w:sz w:val="11"/>
                <w:szCs w:val="11"/>
              </w:rPr>
            </w:pPr>
          </w:p>
          <w:p w:rsidR="00157F52" w:rsidRDefault="00157F52">
            <w:pPr>
              <w:spacing w:line="280" w:lineRule="exact"/>
              <w:ind w:left="105" w:right="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 II.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Bắc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 thành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 ruộng đất,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954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1960)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7"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157F52">
        <w:trPr>
          <w:trHeight w:hRule="exact" w:val="1412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3" w:line="100" w:lineRule="exact"/>
              <w:rPr>
                <w:sz w:val="10"/>
                <w:szCs w:val="10"/>
              </w:rPr>
            </w:pPr>
          </w:p>
          <w:p w:rsidR="00157F52" w:rsidRDefault="00157F52">
            <w:pPr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Miền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tranh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chống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 độ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Mĩ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m, giữ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gìn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triển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‘‘Đồng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khởi’’ (1954-19</w:t>
            </w:r>
            <w:r>
              <w:rPr>
                <w:spacing w:val="2"/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0)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6" w:line="200" w:lineRule="exact"/>
            </w:pPr>
          </w:p>
          <w:p w:rsidR="00157F52" w:rsidRDefault="00157F52">
            <w:pPr>
              <w:spacing w:line="280" w:lineRule="exact"/>
              <w:ind w:left="105" w:right="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ghĩa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hong trào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‘‘Đồng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khởi’’</w:t>
            </w:r>
          </w:p>
        </w:tc>
      </w:tr>
      <w:tr w:rsidR="00157F52">
        <w:trPr>
          <w:trHeight w:hRule="exact" w:val="1106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00" w:lineRule="exact"/>
              <w:rPr>
                <w:sz w:val="10"/>
                <w:szCs w:val="10"/>
              </w:rPr>
            </w:pPr>
          </w:p>
          <w:p w:rsidR="00157F52" w:rsidRDefault="00157F52">
            <w:pPr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IV.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Bắc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ng b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đầu cơ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sở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thuật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xã hội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(1961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1965)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8" w:line="180" w:lineRule="exact"/>
              <w:rPr>
                <w:sz w:val="19"/>
                <w:szCs w:val="19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157F52">
        <w:trPr>
          <w:trHeight w:hRule="exact" w:val="1076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5" w:line="220" w:lineRule="exact"/>
              <w:rPr>
                <w:sz w:val="22"/>
                <w:szCs w:val="22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V.2.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đấu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hống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</w:p>
          <w:p w:rsidR="00157F52" w:rsidRDefault="00157F52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‘‘Chiến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ệt’’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Mĩ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9" w:line="220" w:lineRule="exact"/>
              <w:rPr>
                <w:sz w:val="22"/>
                <w:szCs w:val="22"/>
              </w:rPr>
            </w:pPr>
          </w:p>
          <w:p w:rsidR="00157F52" w:rsidRDefault="00157F52">
            <w:pPr>
              <w:spacing w:line="280" w:lineRule="exact"/>
              <w:ind w:left="105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kê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iện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tiêu biểu.</w:t>
            </w:r>
          </w:p>
        </w:tc>
      </w:tr>
      <w:tr w:rsidR="00157F52">
        <w:trPr>
          <w:trHeight w:hRule="exact" w:val="806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9" w:line="200" w:lineRule="exact"/>
            </w:pPr>
          </w:p>
          <w:p w:rsidR="00157F52" w:rsidRDefault="00157F52">
            <w:pPr>
              <w:ind w:left="2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60" w:lineRule="exact"/>
              <w:rPr>
                <w:sz w:val="26"/>
                <w:szCs w:val="26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29.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iến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đấu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hống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Mĩ,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65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1973)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I.2.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đấu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hống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</w:p>
          <w:p w:rsidR="00157F52" w:rsidRDefault="00157F52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‘‘Chiến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ộ’’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Mĩ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00" w:lineRule="exact"/>
              <w:rPr>
                <w:sz w:val="10"/>
                <w:szCs w:val="10"/>
              </w:rPr>
            </w:pPr>
          </w:p>
          <w:p w:rsidR="00157F52" w:rsidRDefault="00157F52">
            <w:pPr>
              <w:spacing w:line="280" w:lineRule="exact"/>
              <w:ind w:left="105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niên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kiện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tiêu biểu</w:t>
            </w:r>
          </w:p>
        </w:tc>
      </w:tr>
      <w:tr w:rsidR="00157F52">
        <w:trPr>
          <w:trHeight w:hRule="exact" w:val="1318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" w:line="200" w:lineRule="exact"/>
            </w:pPr>
          </w:p>
          <w:p w:rsidR="00157F52" w:rsidRDefault="00157F52">
            <w:pPr>
              <w:ind w:left="105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Miền Bắc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 đấu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chống chiến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tranh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oại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lần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nhất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Mĩ, v</w:t>
            </w:r>
            <w:r>
              <w:rPr>
                <w:spacing w:val="1"/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3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96</w:t>
            </w:r>
            <w:r>
              <w:rPr>
                <w:spacing w:val="1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-1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68)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" w:line="100" w:lineRule="exact"/>
              <w:rPr>
                <w:sz w:val="10"/>
                <w:szCs w:val="10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157F52">
        <w:trPr>
          <w:trHeight w:hRule="exact" w:val="1407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100" w:lineRule="exact"/>
              <w:rPr>
                <w:sz w:val="10"/>
                <w:szCs w:val="10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III.2.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hống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‘‘Việt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óa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ranh’’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‘‘Đ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</w:p>
          <w:p w:rsidR="00157F52" w:rsidRDefault="00157F52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hiến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’’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Mĩ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1969-</w:t>
            </w:r>
          </w:p>
          <w:p w:rsidR="00157F52" w:rsidRDefault="00157F52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1973)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40" w:lineRule="exact"/>
              <w:rPr>
                <w:sz w:val="15"/>
                <w:szCs w:val="15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</w:t>
            </w:r>
          </w:p>
        </w:tc>
      </w:tr>
    </w:tbl>
    <w:p w:rsidR="00157F52" w:rsidRDefault="00157F52">
      <w:pPr>
        <w:spacing w:line="180" w:lineRule="exact"/>
        <w:rPr>
          <w:sz w:val="18"/>
          <w:szCs w:val="18"/>
        </w:rPr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before="29"/>
        <w:ind w:left="7263" w:right="7402"/>
        <w:jc w:val="center"/>
        <w:rPr>
          <w:sz w:val="24"/>
          <w:szCs w:val="24"/>
        </w:rPr>
        <w:sectPr w:rsidR="00157F52">
          <w:pgSz w:w="16860" w:h="11920" w:orient="landscape"/>
          <w:pgMar w:top="1020" w:right="860" w:bottom="280" w:left="1000" w:header="720" w:footer="720" w:gutter="0"/>
          <w:cols w:space="720"/>
        </w:sectPr>
      </w:pPr>
      <w:r>
        <w:rPr>
          <w:sz w:val="24"/>
          <w:szCs w:val="24"/>
        </w:rPr>
        <w:t>10</w:t>
      </w:r>
    </w:p>
    <w:p w:rsidR="00157F52" w:rsidRDefault="00157F52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7"/>
        <w:gridCol w:w="4112"/>
        <w:gridCol w:w="4395"/>
        <w:gridCol w:w="5531"/>
      </w:tblGrid>
      <w:tr w:rsidR="00157F52">
        <w:trPr>
          <w:trHeight w:hRule="exact" w:val="43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spacing w:line="280" w:lineRule="exact"/>
              <w:ind w:left="189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TT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824" w:right="182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0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/>
              <w:ind w:left="15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157F52">
        <w:trPr>
          <w:trHeight w:hRule="exact" w:val="1406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9"/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 I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iền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Bắc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hôi 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ục 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phát triển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ăn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 đấu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ng chiến tranh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hoại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Mĩ (1969-19</w:t>
            </w:r>
            <w:r>
              <w:rPr>
                <w:spacing w:val="2"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3)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8" w:line="140" w:lineRule="exact"/>
              <w:rPr>
                <w:sz w:val="14"/>
                <w:szCs w:val="14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157F52">
        <w:trPr>
          <w:trHeight w:hRule="exact" w:val="973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80" w:lineRule="exact"/>
              <w:rPr>
                <w:sz w:val="18"/>
                <w:szCs w:val="18"/>
              </w:rPr>
            </w:pPr>
          </w:p>
          <w:p w:rsidR="00157F52" w:rsidRDefault="00157F52">
            <w:pPr>
              <w:spacing w:line="280" w:lineRule="exact"/>
              <w:ind w:left="105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V.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Hiệp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-ri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1973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80" w:lineRule="exact"/>
              <w:rPr>
                <w:sz w:val="18"/>
                <w:szCs w:val="18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ung,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hĩa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iệp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</w:t>
            </w:r>
            <w:r>
              <w:rPr>
                <w:spacing w:val="2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ri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</w:p>
          <w:p w:rsidR="00157F52" w:rsidRDefault="00157F52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1973.</w:t>
            </w:r>
          </w:p>
        </w:tc>
      </w:tr>
      <w:tr w:rsidR="00157F52">
        <w:trPr>
          <w:trHeight w:hRule="exact" w:val="1109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5" w:line="200" w:lineRule="exact"/>
            </w:pPr>
          </w:p>
          <w:p w:rsidR="00157F52" w:rsidRDefault="00157F52">
            <w:pPr>
              <w:ind w:left="2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8" w:line="100" w:lineRule="exact"/>
              <w:rPr>
                <w:sz w:val="10"/>
                <w:szCs w:val="10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30.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phóng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iền</w:t>
            </w:r>
          </w:p>
          <w:p w:rsidR="00157F52" w:rsidRDefault="00157F52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thống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nhất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ớc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(1973</w:t>
            </w:r>
          </w:p>
          <w:p w:rsidR="00157F52" w:rsidRDefault="00157F52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1975)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" w:line="100" w:lineRule="exact"/>
              <w:rPr>
                <w:sz w:val="10"/>
                <w:szCs w:val="10"/>
              </w:rPr>
            </w:pPr>
          </w:p>
          <w:p w:rsidR="00157F52" w:rsidRDefault="00157F52">
            <w:pPr>
              <w:spacing w:line="280" w:lineRule="exact"/>
              <w:ind w:left="105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Đấu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tranh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chố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“bình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lấn chi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”, tạo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tới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 phóng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toàn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miền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80" w:lineRule="exact"/>
              <w:rPr>
                <w:sz w:val="19"/>
                <w:szCs w:val="19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157F52">
        <w:trPr>
          <w:trHeight w:hRule="exact" w:val="1616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00" w:lineRule="exact"/>
              <w:rPr>
                <w:sz w:val="10"/>
                <w:szCs w:val="10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III.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Giải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phóng  hoàn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toàn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ền</w:t>
            </w:r>
          </w:p>
          <w:p w:rsidR="00157F52" w:rsidRDefault="00157F52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giành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toàn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ẹ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quốc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200" w:lineRule="exact"/>
            </w:pPr>
          </w:p>
          <w:p w:rsidR="00157F52" w:rsidRDefault="00157F52">
            <w:pPr>
              <w:ind w:left="105" w:right="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hủ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kế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hoạch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hóng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kê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kiện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tiêu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cuộc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và nổi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ân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197</w:t>
            </w:r>
            <w:r>
              <w:rPr>
                <w:spacing w:val="2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</w:tr>
      <w:tr w:rsidR="00157F52">
        <w:trPr>
          <w:trHeight w:hRule="exact" w:val="991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16" w:line="220" w:lineRule="exact"/>
              <w:rPr>
                <w:sz w:val="22"/>
                <w:szCs w:val="22"/>
              </w:rPr>
            </w:pPr>
          </w:p>
          <w:p w:rsidR="00157F52" w:rsidRDefault="00157F52">
            <w:pPr>
              <w:ind w:left="2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before="7" w:line="280" w:lineRule="exact"/>
              <w:rPr>
                <w:sz w:val="28"/>
                <w:szCs w:val="28"/>
              </w:rPr>
            </w:pPr>
          </w:p>
          <w:p w:rsidR="00157F52" w:rsidRDefault="00157F52">
            <w:pPr>
              <w:ind w:left="105" w:righ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31.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 đầu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thắng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uân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1975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80" w:lineRule="exact"/>
              <w:rPr>
                <w:sz w:val="19"/>
                <w:szCs w:val="19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Bắc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  <w:p w:rsidR="00157F52" w:rsidRDefault="00157F52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thắ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</w:t>
            </w:r>
            <w:r>
              <w:rPr>
                <w:spacing w:val="2"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9" w:line="120" w:lineRule="exact"/>
              <w:rPr>
                <w:sz w:val="13"/>
                <w:szCs w:val="13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157F52">
        <w:trPr>
          <w:trHeight w:hRule="exact" w:val="991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80" w:lineRule="exact"/>
              <w:rPr>
                <w:sz w:val="19"/>
                <w:szCs w:val="19"/>
              </w:rPr>
            </w:pPr>
          </w:p>
          <w:p w:rsidR="00157F52" w:rsidRDefault="00157F52">
            <w:pPr>
              <w:ind w:left="105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oàn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nhất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ớc về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ặt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(19</w:t>
            </w:r>
            <w:r>
              <w:rPr>
                <w:spacing w:val="2"/>
                <w:sz w:val="26"/>
                <w:szCs w:val="26"/>
              </w:rPr>
              <w:t>7</w:t>
            </w:r>
            <w:r>
              <w:rPr>
                <w:spacing w:val="4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-1976)</w:t>
            </w:r>
          </w:p>
        </w:tc>
        <w:tc>
          <w:tcPr>
            <w:tcW w:w="55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2" w:line="180" w:lineRule="exact"/>
              <w:rPr>
                <w:sz w:val="19"/>
                <w:szCs w:val="19"/>
              </w:rPr>
            </w:pPr>
          </w:p>
          <w:p w:rsidR="00157F52" w:rsidRDefault="00157F52">
            <w:pPr>
              <w:ind w:left="105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biện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 thống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nhất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ề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ặt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ớc.</w:t>
            </w:r>
          </w:p>
        </w:tc>
      </w:tr>
      <w:tr w:rsidR="00157F52">
        <w:trPr>
          <w:trHeight w:hRule="exact" w:val="7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3" w:line="200" w:lineRule="exact"/>
            </w:pPr>
          </w:p>
          <w:p w:rsidR="00157F52" w:rsidRDefault="00157F52">
            <w:pPr>
              <w:ind w:left="2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3"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lối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mới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ảng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3" w:line="200" w:lineRule="exact"/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lối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Đảng</w:t>
            </w:r>
          </w:p>
        </w:tc>
      </w:tr>
    </w:tbl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before="7" w:line="220" w:lineRule="exact"/>
        <w:rPr>
          <w:sz w:val="22"/>
          <w:szCs w:val="22"/>
        </w:rPr>
      </w:pPr>
    </w:p>
    <w:p w:rsidR="00157F52" w:rsidRDefault="00157F52">
      <w:pPr>
        <w:spacing w:before="29"/>
        <w:ind w:left="7263" w:right="7402"/>
        <w:jc w:val="center"/>
        <w:rPr>
          <w:sz w:val="24"/>
          <w:szCs w:val="24"/>
        </w:rPr>
        <w:sectPr w:rsidR="00157F52">
          <w:pgSz w:w="16860" w:h="11920" w:orient="landscape"/>
          <w:pgMar w:top="1020" w:right="860" w:bottom="280" w:left="1000" w:header="720" w:footer="720" w:gutter="0"/>
          <w:cols w:space="720"/>
        </w:sectPr>
      </w:pPr>
      <w:r>
        <w:rPr>
          <w:sz w:val="24"/>
          <w:szCs w:val="24"/>
        </w:rPr>
        <w:t>11</w:t>
      </w:r>
    </w:p>
    <w:p w:rsidR="00157F52" w:rsidRDefault="00157F52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7"/>
        <w:gridCol w:w="4112"/>
        <w:gridCol w:w="4395"/>
        <w:gridCol w:w="5531"/>
      </w:tblGrid>
      <w:tr w:rsidR="00157F52">
        <w:trPr>
          <w:trHeight w:hRule="exact" w:val="43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 w:line="120" w:lineRule="exact"/>
              <w:rPr>
                <w:sz w:val="12"/>
                <w:szCs w:val="12"/>
              </w:rPr>
            </w:pPr>
          </w:p>
          <w:p w:rsidR="00157F52" w:rsidRDefault="00157F52">
            <w:pPr>
              <w:spacing w:line="280" w:lineRule="exact"/>
              <w:ind w:left="189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TT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824" w:right="182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61"/>
              <w:ind w:left="10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/>
              <w:ind w:left="15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157F52">
        <w:trPr>
          <w:trHeight w:hRule="exact" w:val="12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4" w:line="180" w:lineRule="exact"/>
              <w:rPr>
                <w:sz w:val="18"/>
                <w:szCs w:val="18"/>
              </w:rPr>
            </w:pPr>
          </w:p>
          <w:p w:rsidR="00157F52" w:rsidRDefault="00157F52">
            <w:pPr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33.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mới đi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ghĩa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xã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 1986 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2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7" w:line="120" w:lineRule="exact"/>
              <w:rPr>
                <w:sz w:val="13"/>
                <w:szCs w:val="13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80" w:lineRule="exact"/>
              <w:ind w:left="105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mới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(1986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000)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7" w:line="120" w:lineRule="exact"/>
              <w:rPr>
                <w:sz w:val="13"/>
                <w:szCs w:val="13"/>
              </w:rPr>
            </w:pPr>
          </w:p>
          <w:p w:rsidR="00157F52" w:rsidRDefault="00157F52">
            <w:pPr>
              <w:spacing w:line="200" w:lineRule="exact"/>
            </w:pPr>
          </w:p>
          <w:p w:rsidR="00157F52" w:rsidRDefault="00157F52">
            <w:pPr>
              <w:spacing w:line="280" w:lineRule="exact"/>
              <w:ind w:left="105" w:right="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quát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 hoạch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1986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19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0.</w:t>
            </w:r>
          </w:p>
        </w:tc>
      </w:tr>
      <w:tr w:rsidR="00157F52">
        <w:trPr>
          <w:trHeight w:hRule="exact" w:val="90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9" w:line="280" w:lineRule="exact"/>
              <w:rPr>
                <w:sz w:val="28"/>
                <w:szCs w:val="28"/>
              </w:rPr>
            </w:pPr>
          </w:p>
          <w:p w:rsidR="00157F52" w:rsidRDefault="00157F52">
            <w:pPr>
              <w:ind w:left="2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"/>
              <w:ind w:left="105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ịch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 sau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 tr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nh thế</w:t>
            </w:r>
            <w:r>
              <w:rPr>
                <w:spacing w:val="2"/>
                <w:sz w:val="26"/>
                <w:szCs w:val="26"/>
              </w:rPr>
              <w:t xml:space="preserve"> g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 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9" w:line="280" w:lineRule="exact"/>
              <w:rPr>
                <w:sz w:val="28"/>
                <w:szCs w:val="28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Default="00157F52">
            <w:pPr>
              <w:spacing w:before="19" w:line="280" w:lineRule="exact"/>
              <w:rPr>
                <w:sz w:val="28"/>
                <w:szCs w:val="28"/>
              </w:rPr>
            </w:pPr>
          </w:p>
          <w:p w:rsidR="00157F52" w:rsidRDefault="00157F52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</w:tbl>
    <w:p w:rsidR="00157F52" w:rsidRDefault="00157F52">
      <w:pPr>
        <w:spacing w:before="3" w:line="100" w:lineRule="exact"/>
        <w:rPr>
          <w:sz w:val="11"/>
          <w:szCs w:val="11"/>
        </w:rPr>
      </w:pPr>
    </w:p>
    <w:p w:rsidR="00157F52" w:rsidRDefault="00157F52">
      <w:pPr>
        <w:spacing w:line="260" w:lineRule="exact"/>
        <w:ind w:left="542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line="200" w:lineRule="exact"/>
      </w:pPr>
    </w:p>
    <w:p w:rsidR="00157F52" w:rsidRDefault="00157F52">
      <w:pPr>
        <w:spacing w:before="7" w:line="260" w:lineRule="exact"/>
        <w:rPr>
          <w:sz w:val="26"/>
          <w:szCs w:val="26"/>
        </w:rPr>
      </w:pPr>
    </w:p>
    <w:p w:rsidR="00157F52" w:rsidRDefault="00157F52">
      <w:pPr>
        <w:spacing w:before="29"/>
        <w:ind w:left="7263" w:right="7402"/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</w:p>
    <w:sectPr w:rsidR="00157F52" w:rsidSect="00942A77">
      <w:pgSz w:w="16860" w:h="11920" w:orient="landscape"/>
      <w:pgMar w:top="1020" w:right="8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C5E9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A77"/>
    <w:rsid w:val="00157F52"/>
    <w:rsid w:val="00286FE2"/>
    <w:rsid w:val="008054BA"/>
    <w:rsid w:val="008D418F"/>
    <w:rsid w:val="0094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2235</Words>
  <Characters>12746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                               CỘNG HÒA XÃ HỘI CHỦ NGHĨA VIỆT NAM</dc:title>
  <dc:subject/>
  <dc:creator/>
  <cp:keywords/>
  <dc:description/>
  <cp:lastModifiedBy>Windows User</cp:lastModifiedBy>
  <cp:revision>2</cp:revision>
  <dcterms:created xsi:type="dcterms:W3CDTF">2020-04-06T02:34:00Z</dcterms:created>
  <dcterms:modified xsi:type="dcterms:W3CDTF">2020-04-06T02:34:00Z</dcterms:modified>
</cp:coreProperties>
</file>